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23BE" w14:textId="6D764E25" w:rsidR="00FA3830" w:rsidRDefault="00FA3830" w:rsidP="0095495E">
      <w:pPr>
        <w:pStyle w:val="LBodyTextPrint"/>
        <w:jc w:val="center"/>
        <w:rPr>
          <w:rFonts w:ascii="Segoe UI Emoji" w:hAnsi="Segoe UI Emoji" w:cs="Segoe UI Emoji"/>
          <w:b/>
          <w:bCs/>
          <w:sz w:val="28"/>
          <w:szCs w:val="36"/>
        </w:rPr>
      </w:pPr>
      <w:r>
        <w:rPr>
          <w:rFonts w:ascii="Segoe UI Emoji" w:hAnsi="Segoe UI Emoji" w:cs="Segoe UI Emoji"/>
          <w:b/>
          <w:bCs/>
          <w:sz w:val="28"/>
          <w:szCs w:val="36"/>
        </w:rPr>
        <w:t>Tax Information</w:t>
      </w:r>
    </w:p>
    <w:p w14:paraId="2324D6E0" w14:textId="2D80454B" w:rsidR="00967220" w:rsidRDefault="00967220" w:rsidP="00967220">
      <w:pPr>
        <w:pStyle w:val="LBodyTextPrint"/>
        <w:rPr>
          <w:rFonts w:ascii="Segoe UI Emoji" w:hAnsi="Segoe UI Emoji" w:cs="Segoe UI Emoji"/>
          <w:b/>
          <w:bCs/>
          <w:sz w:val="28"/>
          <w:szCs w:val="36"/>
        </w:rPr>
      </w:pPr>
      <w:r w:rsidRPr="00967220">
        <w:rPr>
          <w:rFonts w:ascii="Segoe UI Emoji" w:hAnsi="Segoe UI Emoji" w:cs="Segoe UI Emoji"/>
          <w:b/>
          <w:bCs/>
          <w:sz w:val="28"/>
          <w:szCs w:val="36"/>
        </w:rPr>
        <w:t>📢</w:t>
      </w:r>
      <w:r w:rsidRPr="00967220">
        <w:rPr>
          <w:b/>
          <w:bCs/>
          <w:sz w:val="28"/>
          <w:szCs w:val="36"/>
        </w:rPr>
        <w:t xml:space="preserve"> Important Notice for Employees: Your 1095-C Forms are Available! </w:t>
      </w:r>
      <w:r w:rsidRPr="00967220">
        <w:rPr>
          <w:rFonts w:ascii="Segoe UI Emoji" w:hAnsi="Segoe UI Emoji" w:cs="Segoe UI Emoji"/>
          <w:b/>
          <w:bCs/>
          <w:sz w:val="28"/>
          <w:szCs w:val="36"/>
        </w:rPr>
        <w:t>📢</w:t>
      </w:r>
    </w:p>
    <w:p w14:paraId="30C6E89B" w14:textId="684BC292" w:rsidR="00FA3830" w:rsidRPr="00967220" w:rsidRDefault="00FA3830" w:rsidP="0095495E">
      <w:pPr>
        <w:pStyle w:val="LBodyTextPrint"/>
        <w:jc w:val="center"/>
        <w:rPr>
          <w:b/>
          <w:bCs/>
          <w:sz w:val="28"/>
          <w:szCs w:val="36"/>
        </w:rPr>
      </w:pPr>
      <w:r>
        <w:rPr>
          <w:rFonts w:ascii="Segoe UI Emoji" w:hAnsi="Segoe UI Emoji" w:cs="Segoe UI Emoji"/>
          <w:b/>
          <w:bCs/>
          <w:sz w:val="28"/>
          <w:szCs w:val="36"/>
        </w:rPr>
        <w:t>IMPORTANT HEALTH COVERAGE TAX DOCUMENTS</w:t>
      </w:r>
    </w:p>
    <w:p w14:paraId="57541F06" w14:textId="77777777" w:rsidR="00967220" w:rsidRPr="00C55A11" w:rsidRDefault="00967220" w:rsidP="00967220">
      <w:pPr>
        <w:pStyle w:val="LBodyTextPrint"/>
        <w:rPr>
          <w:rFonts w:asciiTheme="minorHAnsi" w:hAnsiTheme="minorHAnsi" w:cstheme="minorHAnsi"/>
          <w:sz w:val="24"/>
          <w:szCs w:val="32"/>
        </w:rPr>
      </w:pPr>
    </w:p>
    <w:p w14:paraId="16CF661A" w14:textId="77777777" w:rsidR="00967220" w:rsidRPr="00C55A11" w:rsidRDefault="00967220" w:rsidP="00967220">
      <w:pPr>
        <w:pStyle w:val="LBodyTextPrint"/>
        <w:rPr>
          <w:rFonts w:asciiTheme="minorHAnsi" w:hAnsiTheme="minorHAnsi" w:cstheme="minorHAnsi"/>
          <w:sz w:val="24"/>
          <w:szCs w:val="32"/>
        </w:rPr>
      </w:pPr>
      <w:r w:rsidRPr="00C55A11">
        <w:rPr>
          <w:rFonts w:asciiTheme="minorHAnsi" w:hAnsiTheme="minorHAnsi" w:cstheme="minorHAnsi"/>
          <w:sz w:val="24"/>
          <w:szCs w:val="32"/>
        </w:rPr>
        <w:t>We are pleased to inform you that your 1095-C forms, which provide important health coverage information required for your tax returns, are now available.</w:t>
      </w:r>
    </w:p>
    <w:p w14:paraId="54C26AC0" w14:textId="77777777" w:rsidR="00967220" w:rsidRPr="00C55A11" w:rsidRDefault="00967220" w:rsidP="00967220">
      <w:pPr>
        <w:pStyle w:val="LBodyTextPrint"/>
        <w:rPr>
          <w:rFonts w:asciiTheme="minorHAnsi" w:hAnsiTheme="minorHAnsi" w:cstheme="minorHAnsi"/>
          <w:sz w:val="24"/>
          <w:szCs w:val="32"/>
        </w:rPr>
      </w:pPr>
    </w:p>
    <w:p w14:paraId="0898F5A6" w14:textId="632D1D1A" w:rsidR="00967220" w:rsidRPr="00C55A11" w:rsidRDefault="00967220" w:rsidP="00967220">
      <w:pPr>
        <w:pStyle w:val="LBodyTextPrint"/>
        <w:rPr>
          <w:rFonts w:asciiTheme="minorHAnsi" w:hAnsiTheme="minorHAnsi" w:cstheme="minorHAnsi"/>
          <w:sz w:val="24"/>
          <w:szCs w:val="32"/>
        </w:rPr>
      </w:pPr>
      <w:r w:rsidRPr="00C55A11">
        <w:rPr>
          <w:rFonts w:ascii="Segoe UI Emoji" w:hAnsi="Segoe UI Emoji" w:cs="Segoe UI Emoji"/>
          <w:sz w:val="24"/>
          <w:szCs w:val="32"/>
        </w:rPr>
        <w:t>🔍</w:t>
      </w:r>
      <w:r w:rsidRPr="00C55A11">
        <w:rPr>
          <w:rFonts w:asciiTheme="minorHAnsi" w:hAnsiTheme="minorHAnsi" w:cstheme="minorHAnsi"/>
          <w:sz w:val="24"/>
          <w:szCs w:val="32"/>
        </w:rPr>
        <w:t xml:space="preserve"> Where to Find Your 1095-C:</w:t>
      </w:r>
    </w:p>
    <w:p w14:paraId="06BBAA61" w14:textId="6B53BF89" w:rsidR="00967220" w:rsidRPr="00C55A11" w:rsidRDefault="00967220" w:rsidP="00967220">
      <w:pPr>
        <w:pStyle w:val="LBodyTextPrint"/>
        <w:numPr>
          <w:ilvl w:val="0"/>
          <w:numId w:val="44"/>
        </w:numPr>
        <w:rPr>
          <w:rFonts w:asciiTheme="minorHAnsi" w:hAnsiTheme="minorHAnsi" w:cstheme="minorHAnsi"/>
          <w:sz w:val="24"/>
          <w:szCs w:val="32"/>
        </w:rPr>
      </w:pPr>
      <w:r w:rsidRPr="00C55A11">
        <w:rPr>
          <w:rFonts w:asciiTheme="minorHAnsi" w:hAnsiTheme="minorHAnsi" w:cstheme="minorHAnsi"/>
          <w:sz w:val="24"/>
          <w:szCs w:val="32"/>
        </w:rPr>
        <w:t xml:space="preserve">Online Portal: You can view and download your 1095-C form directly from the company's employee portal. Simply log in with your associate credentials and navigate to the </w:t>
      </w:r>
      <w:r w:rsidRPr="00C55A11">
        <w:rPr>
          <w:rFonts w:asciiTheme="minorHAnsi" w:hAnsiTheme="minorHAnsi" w:cstheme="minorHAnsi"/>
          <w:sz w:val="24"/>
          <w:szCs w:val="32"/>
          <w:highlight w:val="yellow"/>
        </w:rPr>
        <w:t>'Tax Documents'</w:t>
      </w:r>
      <w:r w:rsidRPr="00C55A11">
        <w:rPr>
          <w:rFonts w:asciiTheme="minorHAnsi" w:hAnsiTheme="minorHAnsi" w:cstheme="minorHAnsi"/>
          <w:sz w:val="24"/>
          <w:szCs w:val="32"/>
        </w:rPr>
        <w:t xml:space="preserve"> section.</w:t>
      </w:r>
    </w:p>
    <w:p w14:paraId="68840382" w14:textId="77777777" w:rsidR="00967220" w:rsidRPr="00C55A11" w:rsidRDefault="00967220" w:rsidP="00967220">
      <w:pPr>
        <w:pStyle w:val="LBodyTextPrint"/>
        <w:rPr>
          <w:rFonts w:asciiTheme="minorHAnsi" w:hAnsiTheme="minorHAnsi" w:cstheme="minorHAnsi"/>
          <w:sz w:val="24"/>
          <w:szCs w:val="32"/>
        </w:rPr>
      </w:pPr>
    </w:p>
    <w:p w14:paraId="2B877BE1" w14:textId="6940C174" w:rsidR="00967220" w:rsidRPr="00C55A11" w:rsidRDefault="00967220" w:rsidP="00967220">
      <w:pPr>
        <w:pStyle w:val="LBodyTextPrint"/>
        <w:numPr>
          <w:ilvl w:val="0"/>
          <w:numId w:val="44"/>
        </w:numPr>
        <w:rPr>
          <w:rFonts w:asciiTheme="minorHAnsi" w:hAnsiTheme="minorHAnsi" w:cstheme="minorHAnsi"/>
          <w:sz w:val="24"/>
          <w:szCs w:val="32"/>
        </w:rPr>
      </w:pPr>
      <w:r w:rsidRPr="00C55A11">
        <w:rPr>
          <w:rFonts w:asciiTheme="minorHAnsi" w:hAnsiTheme="minorHAnsi" w:cstheme="minorHAnsi"/>
          <w:sz w:val="24"/>
          <w:szCs w:val="32"/>
        </w:rPr>
        <w:t xml:space="preserve">Request a Copy: If you prefer to receive a physical copy of your 1095-C form, you can submit a request through myHtspace.com or contact the HR Service Center at </w:t>
      </w:r>
      <w:r w:rsidR="0095495E">
        <w:rPr>
          <w:rFonts w:asciiTheme="minorHAnsi" w:hAnsiTheme="minorHAnsi" w:cstheme="minorHAnsi"/>
          <w:sz w:val="24"/>
          <w:szCs w:val="32"/>
        </w:rPr>
        <w:t>xxx-xxx-xxxx</w:t>
      </w:r>
      <w:r w:rsidRPr="00C55A11">
        <w:rPr>
          <w:rFonts w:asciiTheme="minorHAnsi" w:hAnsiTheme="minorHAnsi" w:cstheme="minorHAnsi"/>
          <w:sz w:val="24"/>
          <w:szCs w:val="32"/>
        </w:rPr>
        <w:t>.</w:t>
      </w:r>
    </w:p>
    <w:p w14:paraId="3F8FE26F" w14:textId="3CFD9795" w:rsidR="00967220" w:rsidRPr="00C55A11" w:rsidRDefault="00967220" w:rsidP="00967220">
      <w:pPr>
        <w:pStyle w:val="LBodyTextPrint"/>
        <w:ind w:left="720"/>
        <w:rPr>
          <w:rFonts w:asciiTheme="minorHAnsi" w:hAnsiTheme="minorHAnsi" w:cstheme="minorHAnsi"/>
          <w:sz w:val="24"/>
          <w:szCs w:val="32"/>
        </w:rPr>
      </w:pPr>
      <w:r w:rsidRPr="00C55A11">
        <w:rPr>
          <w:rFonts w:asciiTheme="minorHAnsi" w:hAnsiTheme="minorHAnsi" w:cstheme="minorHAnsi"/>
          <w:sz w:val="24"/>
          <w:szCs w:val="32"/>
        </w:rPr>
        <w:t xml:space="preserve">Email: </w:t>
      </w:r>
      <w:r w:rsidRPr="00C55A11">
        <w:rPr>
          <w:rFonts w:asciiTheme="minorHAnsi" w:hAnsiTheme="minorHAnsi" w:cstheme="minorHAnsi"/>
          <w:sz w:val="24"/>
          <w:szCs w:val="32"/>
          <w:highlight w:val="yellow"/>
        </w:rPr>
        <w:t>hr@</w:t>
      </w:r>
      <w:r w:rsidR="0095495E">
        <w:rPr>
          <w:rFonts w:asciiTheme="minorHAnsi" w:hAnsiTheme="minorHAnsi" w:cstheme="minorHAnsi"/>
          <w:sz w:val="24"/>
          <w:szCs w:val="32"/>
          <w:highlight w:val="yellow"/>
        </w:rPr>
        <w:t>xyz</w:t>
      </w:r>
      <w:r w:rsidRPr="00C55A11">
        <w:rPr>
          <w:rFonts w:asciiTheme="minorHAnsi" w:hAnsiTheme="minorHAnsi" w:cstheme="minorHAnsi"/>
          <w:sz w:val="24"/>
          <w:szCs w:val="32"/>
          <w:highlight w:val="yellow"/>
        </w:rPr>
        <w:t>company.com</w:t>
      </w:r>
    </w:p>
    <w:p w14:paraId="16C9C680" w14:textId="73D73405" w:rsidR="00967220" w:rsidRPr="00C55A11" w:rsidRDefault="00967220" w:rsidP="00967220">
      <w:pPr>
        <w:pStyle w:val="LBodyTextPrint"/>
        <w:ind w:left="720"/>
        <w:rPr>
          <w:rFonts w:asciiTheme="minorHAnsi" w:hAnsiTheme="minorHAnsi" w:cstheme="minorHAnsi"/>
          <w:sz w:val="24"/>
          <w:szCs w:val="32"/>
        </w:rPr>
      </w:pPr>
      <w:r w:rsidRPr="00C55A11">
        <w:rPr>
          <w:rFonts w:asciiTheme="minorHAnsi" w:hAnsiTheme="minorHAnsi" w:cstheme="minorHAnsi"/>
          <w:sz w:val="24"/>
          <w:szCs w:val="32"/>
        </w:rPr>
        <w:t>Phone: (</w:t>
      </w:r>
      <w:r w:rsidR="0095495E">
        <w:rPr>
          <w:rFonts w:asciiTheme="minorHAnsi" w:hAnsiTheme="minorHAnsi" w:cstheme="minorHAnsi"/>
          <w:sz w:val="24"/>
          <w:szCs w:val="32"/>
        </w:rPr>
        <w:t>xxx</w:t>
      </w:r>
      <w:r w:rsidRPr="00C55A11">
        <w:rPr>
          <w:rFonts w:asciiTheme="minorHAnsi" w:hAnsiTheme="minorHAnsi" w:cstheme="minorHAnsi"/>
          <w:sz w:val="24"/>
          <w:szCs w:val="32"/>
        </w:rPr>
        <w:t xml:space="preserve">) </w:t>
      </w:r>
      <w:r w:rsidR="0095495E">
        <w:rPr>
          <w:rFonts w:asciiTheme="minorHAnsi" w:hAnsiTheme="minorHAnsi" w:cstheme="minorHAnsi"/>
          <w:sz w:val="24"/>
          <w:szCs w:val="32"/>
        </w:rPr>
        <w:t>xxx-xxxx</w:t>
      </w:r>
    </w:p>
    <w:p w14:paraId="395F8200" w14:textId="12F891B9" w:rsidR="00C55A11" w:rsidRPr="00C55A11" w:rsidRDefault="00C55A11" w:rsidP="00967220">
      <w:pPr>
        <w:pStyle w:val="LBodyTextPrint"/>
        <w:ind w:left="720"/>
        <w:rPr>
          <w:rFonts w:asciiTheme="minorHAnsi" w:hAnsiTheme="minorHAnsi" w:cstheme="minorHAnsi"/>
          <w:sz w:val="24"/>
          <w:szCs w:val="32"/>
        </w:rPr>
      </w:pPr>
      <w:r w:rsidRPr="00C55A11">
        <w:rPr>
          <w:rFonts w:asciiTheme="minorHAnsi" w:hAnsiTheme="minorHAnsi" w:cstheme="minorHAnsi"/>
          <w:sz w:val="24"/>
          <w:szCs w:val="32"/>
        </w:rPr>
        <w:t xml:space="preserve">Physical Address: </w:t>
      </w:r>
      <w:r w:rsidR="0095495E">
        <w:rPr>
          <w:rFonts w:asciiTheme="minorHAnsi" w:hAnsiTheme="minorHAnsi" w:cstheme="minorHAnsi"/>
          <w:sz w:val="24"/>
          <w:szCs w:val="32"/>
        </w:rPr>
        <w:t>[add]</w:t>
      </w:r>
    </w:p>
    <w:p w14:paraId="55D0D093" w14:textId="77777777" w:rsidR="00967220" w:rsidRPr="00C55A11" w:rsidRDefault="00967220" w:rsidP="00967220">
      <w:pPr>
        <w:pStyle w:val="LBodyTextPrint"/>
        <w:rPr>
          <w:rFonts w:asciiTheme="minorHAnsi" w:hAnsiTheme="minorHAnsi" w:cstheme="minorHAnsi"/>
          <w:sz w:val="24"/>
          <w:szCs w:val="32"/>
        </w:rPr>
      </w:pPr>
    </w:p>
    <w:p w14:paraId="080590CA" w14:textId="46DE7A75" w:rsidR="00E42344" w:rsidRPr="00C55A11" w:rsidRDefault="00967220" w:rsidP="00967220">
      <w:pPr>
        <w:pStyle w:val="LBodyTextPrint"/>
        <w:rPr>
          <w:rFonts w:asciiTheme="minorHAnsi" w:hAnsiTheme="minorHAnsi" w:cstheme="minorHAnsi"/>
          <w:sz w:val="24"/>
          <w:szCs w:val="32"/>
        </w:rPr>
      </w:pPr>
      <w:r w:rsidRPr="00C55A11">
        <w:rPr>
          <w:rFonts w:ascii="Segoe UI Emoji" w:hAnsi="Segoe UI Emoji" w:cs="Segoe UI Emoji"/>
          <w:sz w:val="24"/>
          <w:szCs w:val="32"/>
        </w:rPr>
        <w:t>🔒</w:t>
      </w:r>
      <w:r w:rsidRPr="00C55A11">
        <w:rPr>
          <w:rFonts w:asciiTheme="minorHAnsi" w:hAnsiTheme="minorHAnsi" w:cstheme="minorHAnsi"/>
          <w:sz w:val="24"/>
          <w:szCs w:val="32"/>
        </w:rPr>
        <w:t xml:space="preserve"> Confidentiality and Security: Rest assured that all personal information is handled with the utmost confidentiality and security in compliance with applicable laws and regulations.</w:t>
      </w:r>
    </w:p>
    <w:sectPr w:rsidR="00E42344" w:rsidRPr="00C55A11" w:rsidSect="00F9476E">
      <w:footerReference w:type="default" r:id="rId10"/>
      <w:headerReference w:type="first" r:id="rId11"/>
      <w:footerReference w:type="first" r:id="rId12"/>
      <w:pgSz w:w="12240" w:h="15840" w:code="1"/>
      <w:pgMar w:top="2160" w:right="1267" w:bottom="1267" w:left="1267" w:header="54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3E4A" w14:textId="77777777" w:rsidR="00967220" w:rsidRDefault="00967220" w:rsidP="00CE5240">
      <w:r>
        <w:separator/>
      </w:r>
    </w:p>
  </w:endnote>
  <w:endnote w:type="continuationSeparator" w:id="0">
    <w:p w14:paraId="7870F0A3" w14:textId="77777777" w:rsidR="00967220" w:rsidRDefault="00967220" w:rsidP="00CE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08DE" w14:textId="77777777" w:rsidR="00F9476E" w:rsidRPr="006010D1" w:rsidRDefault="00F9476E" w:rsidP="006010D1">
    <w:pPr>
      <w:pStyle w:val="LFooter"/>
      <w:spacing w:line="200" w:lineRule="atLeast"/>
    </w:pPr>
    <w:r w:rsidRPr="006010D1">
      <w:tab/>
    </w:r>
    <w:r w:rsidRPr="006010D1">
      <w:fldChar w:fldCharType="begin"/>
    </w:r>
    <w:r w:rsidRPr="006010D1">
      <w:instrText xml:space="preserve"> PAGE   \* MERGEFORMAT </w:instrText>
    </w:r>
    <w:r w:rsidRPr="006010D1">
      <w:fldChar w:fldCharType="separate"/>
    </w:r>
    <w:r>
      <w:t>2</w:t>
    </w:r>
    <w:r w:rsidRPr="006010D1">
      <w:fldChar w:fldCharType="end"/>
    </w:r>
    <w:r w:rsidRPr="006010D1">
      <w:tab/>
      <w:t>Lockton Companies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D760" w14:textId="77777777" w:rsidR="00785DA3" w:rsidRPr="007B6A21" w:rsidRDefault="00AD259C" w:rsidP="007B6A21">
    <w:pPr>
      <w:pStyle w:val="LBodyTextPrint"/>
      <w:tabs>
        <w:tab w:val="right" w:pos="8784"/>
      </w:tabs>
      <w:spacing w:line="200" w:lineRule="exact"/>
      <w:rPr>
        <w:b/>
        <w:sz w:val="16"/>
        <w:szCs w:val="16"/>
      </w:rPr>
    </w:pPr>
    <w:r w:rsidRPr="007B6A21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39B74E" wp14:editId="4C39D06D">
              <wp:simplePos x="0" y="0"/>
              <wp:positionH relativeFrom="margin">
                <wp:posOffset>1</wp:posOffset>
              </wp:positionH>
              <wp:positionV relativeFrom="paragraph">
                <wp:posOffset>-6973</wp:posOffset>
              </wp:positionV>
              <wp:extent cx="5569214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9214" cy="0"/>
                      </a:xfrm>
                      <a:prstGeom prst="line">
                        <a:avLst/>
                      </a:prstGeom>
                      <a:ln w="190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A51387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55pt" to="438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" strokecolor="black [3213]" strokeweight=".15pt">
              <w10:wrap anchorx="margin"/>
            </v:line>
          </w:pict>
        </mc:Fallback>
      </mc:AlternateContent>
    </w:r>
    <w:r w:rsidRPr="007B6A21">
      <w:rPr>
        <w:b/>
        <w:sz w:val="16"/>
        <w:szCs w:val="16"/>
      </w:rPr>
      <w:t>LOCKTON COMPANIES</w:t>
    </w:r>
    <w:r w:rsidRPr="007B6A21">
      <w:rPr>
        <w:sz w:val="16"/>
        <w:szCs w:val="16"/>
      </w:rPr>
      <w:tab/>
    </w:r>
    <w:r>
      <w:rPr>
        <w:sz w:val="16"/>
        <w:szCs w:val="16"/>
      </w:rPr>
      <w:t>Main Phone Number</w:t>
    </w:r>
    <w:r w:rsidRPr="007B6A21">
      <w:rPr>
        <w:sz w:val="16"/>
        <w:szCs w:val="16"/>
      </w:rPr>
      <w:br/>
    </w:r>
    <w:r>
      <w:rPr>
        <w:sz w:val="16"/>
        <w:szCs w:val="16"/>
      </w:rPr>
      <w:t>Address including zip + 4</w:t>
    </w:r>
    <w:r w:rsidRPr="007B6A21">
      <w:rPr>
        <w:sz w:val="16"/>
        <w:szCs w:val="16"/>
      </w:rPr>
      <w:tab/>
      <w:t>lockton.com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F23A" w14:textId="77777777" w:rsidR="00967220" w:rsidRDefault="00967220" w:rsidP="00CE5240">
      <w:r>
        <w:separator/>
      </w:r>
    </w:p>
  </w:footnote>
  <w:footnote w:type="continuationSeparator" w:id="0">
    <w:p w14:paraId="42D611FA" w14:textId="77777777" w:rsidR="00967220" w:rsidRDefault="00967220" w:rsidP="00CE5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162F" w14:textId="77777777" w:rsidR="009003A2" w:rsidRDefault="00AD259C" w:rsidP="00F05344">
    <w:pPr>
      <w:spacing w:before="0" w:after="0"/>
    </w:pPr>
    <w:r w:rsidRPr="00CD4FBA">
      <w:rPr>
        <w:noProof/>
      </w:rPr>
      <w:drawing>
        <wp:anchor distT="0" distB="0" distL="114300" distR="114300" simplePos="0" relativeHeight="251662336" behindDoc="0" locked="0" layoutInCell="1" allowOverlap="1" wp14:anchorId="244C33DE" wp14:editId="1A6E96CE">
          <wp:simplePos x="0" y="0"/>
          <wp:positionH relativeFrom="margin">
            <wp:posOffset>4250690</wp:posOffset>
          </wp:positionH>
          <wp:positionV relativeFrom="page">
            <wp:posOffset>366395</wp:posOffset>
          </wp:positionV>
          <wp:extent cx="1783080" cy="11887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gline _Black_Cy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D4FB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9C176F" wp14:editId="423BB273">
              <wp:simplePos x="0" y="0"/>
              <wp:positionH relativeFrom="page">
                <wp:posOffset>231775</wp:posOffset>
              </wp:positionH>
              <wp:positionV relativeFrom="paragraph">
                <wp:posOffset>-1143000</wp:posOffset>
              </wp:positionV>
              <wp:extent cx="7315200" cy="118872"/>
              <wp:effectExtent l="0" t="0" r="317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18872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7C5F68" id="Rectangle 3" o:spid="_x0000_s1026" style="position:absolute;margin-left:18.25pt;margin-top:-90pt;width:8in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" fillcolor="black [3213]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5A74"/>
    <w:multiLevelType w:val="hybridMultilevel"/>
    <w:tmpl w:val="7610D3BA"/>
    <w:lvl w:ilvl="0" w:tplc="1B365B8C">
      <w:start w:val="1"/>
      <w:numFmt w:val="bullet"/>
      <w:pStyle w:val="LBullet3LastinList"/>
      <w:lvlText w:val=""/>
      <w:lvlJc w:val="left"/>
      <w:pPr>
        <w:ind w:left="821" w:hanging="274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95E"/>
    <w:multiLevelType w:val="hybridMultilevel"/>
    <w:tmpl w:val="534AB072"/>
    <w:lvl w:ilvl="0" w:tplc="75CC9202">
      <w:start w:val="1"/>
      <w:numFmt w:val="bullet"/>
      <w:pStyle w:val="LBullet1Reversed"/>
      <w:lvlText w:val=""/>
      <w:lvlJc w:val="left"/>
      <w:pPr>
        <w:ind w:left="274" w:hanging="274"/>
      </w:pPr>
      <w:rPr>
        <w:rFonts w:ascii="Wingdings" w:hAnsi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C56"/>
    <w:multiLevelType w:val="multilevel"/>
    <w:tmpl w:val="39AE31C0"/>
    <w:styleLink w:val="L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  <w:sz w:val="20"/>
      </w:rPr>
    </w:lvl>
    <w:lvl w:ilvl="3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0000" w:themeColor="text1"/>
        <w:sz w:val="20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abstractNum w:abstractNumId="3" w15:restartNumberingAfterBreak="0">
    <w:nsid w:val="06D0146B"/>
    <w:multiLevelType w:val="hybridMultilevel"/>
    <w:tmpl w:val="FB4C5BE6"/>
    <w:lvl w:ilvl="0" w:tplc="EEC6B6B0">
      <w:start w:val="1"/>
      <w:numFmt w:val="bullet"/>
      <w:pStyle w:val="LTableBullet3"/>
      <w:lvlText w:val=""/>
      <w:lvlJc w:val="left"/>
      <w:pPr>
        <w:ind w:left="648" w:hanging="216"/>
      </w:pPr>
      <w:rPr>
        <w:rFonts w:ascii="Wingdings" w:hAnsi="Wingdings" w:hint="default"/>
        <w:color w:val="000000"/>
        <w:w w:val="100"/>
        <w:sz w:val="16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7D94E47"/>
    <w:multiLevelType w:val="hybridMultilevel"/>
    <w:tmpl w:val="28BE7EE4"/>
    <w:lvl w:ilvl="0" w:tplc="51909A0C">
      <w:start w:val="1"/>
      <w:numFmt w:val="bullet"/>
      <w:pStyle w:val="LBullet1LastinList"/>
      <w:lvlText w:val=""/>
      <w:lvlJc w:val="left"/>
      <w:pPr>
        <w:ind w:left="274" w:hanging="274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060E2"/>
    <w:multiLevelType w:val="hybridMultilevel"/>
    <w:tmpl w:val="0E2047D8"/>
    <w:lvl w:ilvl="0" w:tplc="69488B8E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8BD4C3EA">
      <w:start w:val="1"/>
      <w:numFmt w:val="bullet"/>
      <w:pStyle w:val="LSidebarBullet3"/>
      <w:lvlText w:val=""/>
      <w:lvlJc w:val="left"/>
      <w:pPr>
        <w:ind w:left="821" w:hanging="27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82B00"/>
    <w:multiLevelType w:val="hybridMultilevel"/>
    <w:tmpl w:val="97CAB88C"/>
    <w:lvl w:ilvl="0" w:tplc="7D36E5CA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9461A"/>
    <w:multiLevelType w:val="hybridMultilevel"/>
    <w:tmpl w:val="385EE39C"/>
    <w:lvl w:ilvl="0" w:tplc="701201DE">
      <w:start w:val="1"/>
      <w:numFmt w:val="bullet"/>
      <w:lvlText w:val=""/>
      <w:lvlJc w:val="left"/>
      <w:pPr>
        <w:ind w:left="994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55776"/>
    <w:multiLevelType w:val="hybridMultilevel"/>
    <w:tmpl w:val="30B0485A"/>
    <w:lvl w:ilvl="0" w:tplc="745C8C92">
      <w:start w:val="1"/>
      <w:numFmt w:val="bullet"/>
      <w:lvlText w:val=""/>
      <w:lvlJc w:val="left"/>
      <w:pPr>
        <w:ind w:left="2188" w:hanging="273"/>
      </w:pPr>
      <w:rPr>
        <w:rFonts w:ascii="Wingdings" w:hAnsi="Wingdings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9589B"/>
    <w:multiLevelType w:val="multilevel"/>
    <w:tmpl w:val="76D8DDBA"/>
    <w:lvl w:ilvl="0">
      <w:start w:val="1"/>
      <w:numFmt w:val="decimal"/>
      <w:lvlText w:val="%1."/>
      <w:lvlJc w:val="right"/>
      <w:pPr>
        <w:ind w:left="432" w:hanging="158"/>
      </w:pPr>
      <w:rPr>
        <w:rFonts w:hint="default"/>
        <w:b w:val="0"/>
        <w:i w:val="0"/>
        <w:color w:val="000000" w:themeColor="text1"/>
        <w:sz w:val="20"/>
      </w:rPr>
    </w:lvl>
    <w:lvl w:ilvl="1">
      <w:start w:val="1"/>
      <w:numFmt w:val="upperLetter"/>
      <w:lvlText w:val="%2."/>
      <w:lvlJc w:val="right"/>
      <w:pPr>
        <w:ind w:left="850" w:hanging="173"/>
      </w:pPr>
      <w:rPr>
        <w:rFonts w:ascii="Segoe UI Light" w:hAnsi="Segoe UI Light" w:hint="default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right"/>
      <w:pPr>
        <w:ind w:left="1267" w:hanging="187"/>
      </w:pPr>
      <w:rPr>
        <w:rFonts w:ascii="Segoe UI Light" w:hAnsi="Segoe UI Light" w:hint="default"/>
        <w:b w:val="0"/>
        <w:i w:val="0"/>
        <w:color w:val="000000"/>
        <w:sz w:val="20"/>
      </w:rPr>
    </w:lvl>
    <w:lvl w:ilvl="3">
      <w:start w:val="1"/>
      <w:numFmt w:val="lowerLetter"/>
      <w:lvlText w:val="%4."/>
      <w:lvlJc w:val="right"/>
      <w:pPr>
        <w:ind w:left="1685" w:hanging="202"/>
      </w:pPr>
      <w:rPr>
        <w:rFonts w:ascii="Segoe UI Light" w:hAnsi="Segoe UI Light" w:hint="default"/>
        <w:b w:val="0"/>
        <w:i w:val="0"/>
        <w:color w:val="000000"/>
        <w:sz w:val="20"/>
      </w:rPr>
    </w:lvl>
    <w:lvl w:ilvl="4">
      <w:start w:val="1"/>
      <w:numFmt w:val="decimal"/>
      <w:lvlText w:val="%5."/>
      <w:lvlJc w:val="right"/>
      <w:pPr>
        <w:ind w:left="2102" w:hanging="216"/>
      </w:pPr>
      <w:rPr>
        <w:rFonts w:ascii="Segoe UI Light" w:hAnsi="Segoe UI Light" w:hint="default"/>
        <w:b w:val="0"/>
        <w:i w:val="0"/>
        <w:color w:val="000000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CD958F4"/>
    <w:multiLevelType w:val="hybridMultilevel"/>
    <w:tmpl w:val="8CF29892"/>
    <w:lvl w:ilvl="0" w:tplc="359AD89A">
      <w:start w:val="1"/>
      <w:numFmt w:val="bullet"/>
      <w:lvlText w:val=""/>
      <w:lvlJc w:val="left"/>
      <w:pPr>
        <w:ind w:left="274" w:hanging="274"/>
      </w:pPr>
      <w:rPr>
        <w:rFonts w:ascii="Wingdings" w:hAnsi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96C56"/>
    <w:multiLevelType w:val="hybridMultilevel"/>
    <w:tmpl w:val="051EA2AA"/>
    <w:lvl w:ilvl="0" w:tplc="A014B828">
      <w:start w:val="1"/>
      <w:numFmt w:val="bullet"/>
      <w:lvlText w:val=""/>
      <w:lvlJc w:val="left"/>
      <w:pPr>
        <w:ind w:left="994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408BC"/>
    <w:multiLevelType w:val="hybridMultilevel"/>
    <w:tmpl w:val="8C565F6E"/>
    <w:lvl w:ilvl="0" w:tplc="745C8C92">
      <w:start w:val="1"/>
      <w:numFmt w:val="bullet"/>
      <w:lvlText w:val=""/>
      <w:lvlJc w:val="left"/>
      <w:pPr>
        <w:ind w:left="2188" w:hanging="273"/>
      </w:pPr>
      <w:rPr>
        <w:rFonts w:ascii="Wingdings" w:hAnsi="Wingdings" w:hint="default"/>
        <w:color w:val="000000"/>
        <w:sz w:val="20"/>
      </w:rPr>
    </w:lvl>
    <w:lvl w:ilvl="1" w:tplc="3A1EF7F0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C65E9"/>
    <w:multiLevelType w:val="hybridMultilevel"/>
    <w:tmpl w:val="6458E3D2"/>
    <w:styleLink w:val="LOutlineList1"/>
    <w:lvl w:ilvl="0" w:tplc="7B7E104A">
      <w:start w:val="1"/>
      <w:numFmt w:val="bullet"/>
      <w:lvlText w:val=""/>
      <w:lvlJc w:val="left"/>
      <w:pPr>
        <w:ind w:left="634" w:hanging="360"/>
      </w:pPr>
      <w:rPr>
        <w:rFonts w:ascii="Wingdings" w:hAnsi="Wingdings" w:hint="default"/>
        <w:b w:val="0"/>
        <w:i w:val="0"/>
        <w:color w:val="00AEEF" w:themeColor="accent1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1346E"/>
    <w:multiLevelType w:val="hybridMultilevel"/>
    <w:tmpl w:val="2CA64B3E"/>
    <w:lvl w:ilvl="0" w:tplc="7AEC3EA2">
      <w:start w:val="1"/>
      <w:numFmt w:val="bullet"/>
      <w:lvlText w:val=""/>
      <w:lvlJc w:val="left"/>
      <w:pPr>
        <w:ind w:left="2463" w:hanging="274"/>
      </w:pPr>
      <w:rPr>
        <w:rFonts w:ascii="Symbol" w:hAnsi="Symbol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14A34"/>
    <w:multiLevelType w:val="hybridMultilevel"/>
    <w:tmpl w:val="E1DA18EE"/>
    <w:lvl w:ilvl="0" w:tplc="DD8A9F5C">
      <w:start w:val="1"/>
      <w:numFmt w:val="bullet"/>
      <w:pStyle w:val="LBullet3"/>
      <w:lvlText w:val=""/>
      <w:lvlJc w:val="left"/>
      <w:pPr>
        <w:ind w:left="821" w:hanging="274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A36AE"/>
    <w:multiLevelType w:val="hybridMultilevel"/>
    <w:tmpl w:val="02B09450"/>
    <w:lvl w:ilvl="0" w:tplc="F47E50C8">
      <w:start w:val="1"/>
      <w:numFmt w:val="bullet"/>
      <w:lvlText w:val=""/>
      <w:lvlJc w:val="left"/>
      <w:pPr>
        <w:ind w:left="547" w:hanging="273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D3974"/>
    <w:multiLevelType w:val="hybridMultilevel"/>
    <w:tmpl w:val="AE94FB62"/>
    <w:lvl w:ilvl="0" w:tplc="A82076E2">
      <w:start w:val="1"/>
      <w:numFmt w:val="decimal"/>
      <w:pStyle w:val="LFootnote"/>
      <w:suff w:val="nothing"/>
      <w:lvlText w:val="%1"/>
      <w:lvlJc w:val="left"/>
      <w:pPr>
        <w:ind w:left="0" w:firstLine="0"/>
      </w:pPr>
      <w:rPr>
        <w:rFonts w:ascii="Segoe UI Light" w:hAnsi="Segoe UI Light" w:hint="default"/>
        <w:b w:val="0"/>
        <w:i w:val="0"/>
        <w:color w:val="000000" w:themeColor="text1"/>
        <w:sz w:val="1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37BC78B6"/>
    <w:multiLevelType w:val="hybridMultilevel"/>
    <w:tmpl w:val="0B88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A7609"/>
    <w:multiLevelType w:val="hybridMultilevel"/>
    <w:tmpl w:val="3F4CDA26"/>
    <w:lvl w:ilvl="0" w:tplc="60F40CAA">
      <w:start w:val="1"/>
      <w:numFmt w:val="bullet"/>
      <w:lvlText w:val=""/>
      <w:lvlJc w:val="left"/>
      <w:pPr>
        <w:ind w:left="1988" w:hanging="274"/>
      </w:pPr>
      <w:rPr>
        <w:rFonts w:ascii="Wingdings" w:hAnsi="Wingdings" w:hint="default"/>
        <w:b w:val="0"/>
        <w:i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6783C">
      <w:start w:val="1"/>
      <w:numFmt w:val="bullet"/>
      <w:pStyle w:val="LBullet5"/>
      <w:lvlText w:val=""/>
      <w:lvlJc w:val="left"/>
      <w:pPr>
        <w:ind w:left="1368" w:hanging="274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67C50"/>
    <w:multiLevelType w:val="hybridMultilevel"/>
    <w:tmpl w:val="E2E025CE"/>
    <w:lvl w:ilvl="0" w:tplc="A9246150">
      <w:start w:val="1"/>
      <w:numFmt w:val="bullet"/>
      <w:pStyle w:val="LGraphicBullet5"/>
      <w:lvlText w:val=""/>
      <w:lvlJc w:val="left"/>
      <w:pPr>
        <w:ind w:left="936" w:hanging="187"/>
      </w:pPr>
      <w:rPr>
        <w:rFonts w:ascii="Wingdings" w:hAnsi="Wingdings" w:hint="default"/>
        <w:b w:val="0"/>
        <w:i w:val="0"/>
        <w:color w:val="5B677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911EA"/>
    <w:multiLevelType w:val="hybridMultilevel"/>
    <w:tmpl w:val="9680140A"/>
    <w:lvl w:ilvl="0" w:tplc="2AC41D3A">
      <w:start w:val="1"/>
      <w:numFmt w:val="bullet"/>
      <w:pStyle w:val="LBullet2Reversed"/>
      <w:lvlText w:val=""/>
      <w:lvlJc w:val="left"/>
      <w:pPr>
        <w:ind w:left="547" w:hanging="27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83299"/>
    <w:multiLevelType w:val="hybridMultilevel"/>
    <w:tmpl w:val="4FBAF58E"/>
    <w:lvl w:ilvl="0" w:tplc="E20A4F10">
      <w:start w:val="1"/>
      <w:numFmt w:val="bullet"/>
      <w:pStyle w:val="LBullet1"/>
      <w:lvlText w:val=""/>
      <w:lvlJc w:val="left"/>
      <w:pPr>
        <w:ind w:left="274" w:hanging="27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061E6"/>
    <w:multiLevelType w:val="hybridMultilevel"/>
    <w:tmpl w:val="B50AF64A"/>
    <w:lvl w:ilvl="0" w:tplc="23E8DCE2">
      <w:start w:val="1"/>
      <w:numFmt w:val="bullet"/>
      <w:pStyle w:val="LSidebarBullet2"/>
      <w:lvlText w:val=""/>
      <w:lvlJc w:val="left"/>
      <w:pPr>
        <w:ind w:left="548" w:hanging="274"/>
      </w:pPr>
      <w:rPr>
        <w:rFonts w:ascii="Symbol" w:hAnsi="Symbol" w:hint="default"/>
        <w:b w:val="0"/>
        <w:i w:val="0"/>
        <w:color w:val="000000" w:themeColor="text1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063AE"/>
    <w:multiLevelType w:val="hybridMultilevel"/>
    <w:tmpl w:val="D7E63F2A"/>
    <w:lvl w:ilvl="0" w:tplc="2C02B62E">
      <w:start w:val="1"/>
      <w:numFmt w:val="bullet"/>
      <w:lvlText w:val=""/>
      <w:lvlJc w:val="left"/>
      <w:pPr>
        <w:ind w:left="2232" w:hanging="360"/>
      </w:pPr>
      <w:rPr>
        <w:rFonts w:ascii="Symbol" w:hAnsi="Symbol" w:hint="default"/>
        <w:sz w:val="18"/>
      </w:rPr>
    </w:lvl>
    <w:lvl w:ilvl="1" w:tplc="AE7C36A6">
      <w:start w:val="1"/>
      <w:numFmt w:val="bullet"/>
      <w:pStyle w:val="LSidebarBullet4"/>
      <w:lvlText w:val=""/>
      <w:lvlJc w:val="left"/>
      <w:pPr>
        <w:ind w:left="1094" w:hanging="27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6534A"/>
    <w:multiLevelType w:val="hybridMultilevel"/>
    <w:tmpl w:val="083AEE48"/>
    <w:lvl w:ilvl="0" w:tplc="FE56DD06">
      <w:start w:val="1"/>
      <w:numFmt w:val="bullet"/>
      <w:pStyle w:val="LBullet2"/>
      <w:lvlText w:val=""/>
      <w:lvlJc w:val="left"/>
      <w:pPr>
        <w:ind w:left="547" w:hanging="27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02B84"/>
    <w:multiLevelType w:val="hybridMultilevel"/>
    <w:tmpl w:val="A57E75D0"/>
    <w:lvl w:ilvl="0" w:tplc="1100797C">
      <w:start w:val="1"/>
      <w:numFmt w:val="bullet"/>
      <w:pStyle w:val="LGraphicBullet3"/>
      <w:lvlText w:val=""/>
      <w:lvlJc w:val="left"/>
      <w:pPr>
        <w:ind w:left="562" w:hanging="188"/>
      </w:pPr>
      <w:rPr>
        <w:rFonts w:ascii="Wingdings" w:hAnsi="Wingdings" w:hint="default"/>
        <w:b w:val="0"/>
        <w:i w:val="0"/>
        <w:color w:val="5B677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53782"/>
    <w:multiLevelType w:val="hybridMultilevel"/>
    <w:tmpl w:val="11E624E6"/>
    <w:lvl w:ilvl="0" w:tplc="DB5A9086">
      <w:start w:val="1"/>
      <w:numFmt w:val="bullet"/>
      <w:pStyle w:val="LTableBullet4"/>
      <w:lvlText w:val=""/>
      <w:lvlJc w:val="left"/>
      <w:pPr>
        <w:ind w:left="864" w:hanging="216"/>
      </w:pPr>
      <w:rPr>
        <w:rFonts w:ascii="Symbol" w:hAnsi="Symbo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536F1A19"/>
    <w:multiLevelType w:val="hybridMultilevel"/>
    <w:tmpl w:val="DC2063A8"/>
    <w:lvl w:ilvl="0" w:tplc="745C8C92">
      <w:start w:val="1"/>
      <w:numFmt w:val="bullet"/>
      <w:lvlText w:val=""/>
      <w:lvlJc w:val="left"/>
      <w:pPr>
        <w:ind w:left="2188" w:hanging="273"/>
      </w:pPr>
      <w:rPr>
        <w:rFonts w:ascii="Wingdings" w:hAnsi="Wingdings" w:hint="default"/>
        <w:color w:val="000000"/>
        <w:sz w:val="20"/>
      </w:rPr>
    </w:lvl>
    <w:lvl w:ilvl="1" w:tplc="84E4B4F8">
      <w:start w:val="1"/>
      <w:numFmt w:val="bullet"/>
      <w:pStyle w:val="LBullet5LastinList"/>
      <w:lvlText w:val=""/>
      <w:lvlJc w:val="left"/>
      <w:pPr>
        <w:ind w:left="1368" w:hanging="27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56A16"/>
    <w:multiLevelType w:val="multilevel"/>
    <w:tmpl w:val="1FBE049C"/>
    <w:styleLink w:val="LOutlineList"/>
    <w:lvl w:ilvl="0">
      <w:start w:val="1"/>
      <w:numFmt w:val="decimal"/>
      <w:lvlText w:val="%1."/>
      <w:lvlJc w:val="right"/>
      <w:pPr>
        <w:tabs>
          <w:tab w:val="num" w:pos="9360"/>
        </w:tabs>
        <w:ind w:left="720" w:hanging="144"/>
      </w:pPr>
      <w:rPr>
        <w:rFonts w:ascii="Tahoma" w:hAnsi="Tahoma" w:hint="default"/>
        <w:color w:val="00AEEF" w:themeColor="accent1"/>
        <w:sz w:val="20"/>
      </w:rPr>
    </w:lvl>
    <w:lvl w:ilvl="1">
      <w:start w:val="1"/>
      <w:numFmt w:val="upperLetter"/>
      <w:lvlText w:val="%2."/>
      <w:lvlJc w:val="right"/>
      <w:pPr>
        <w:ind w:left="1296" w:hanging="144"/>
      </w:pPr>
      <w:rPr>
        <w:rFonts w:ascii="Tahoma" w:hAnsi="Tahoma" w:hint="default"/>
        <w:color w:val="00AEEF" w:themeColor="accent1"/>
        <w:sz w:val="20"/>
      </w:rPr>
    </w:lvl>
    <w:lvl w:ilvl="2">
      <w:start w:val="1"/>
      <w:numFmt w:val="lowerRoman"/>
      <w:lvlText w:val="%3."/>
      <w:lvlJc w:val="right"/>
      <w:pPr>
        <w:ind w:left="1872" w:hanging="144"/>
      </w:pPr>
      <w:rPr>
        <w:rFonts w:ascii="Tahoma" w:hAnsi="Tahoma" w:hint="default"/>
        <w:color w:val="00AEEF" w:themeColor="accent1"/>
        <w:sz w:val="20"/>
      </w:rPr>
    </w:lvl>
    <w:lvl w:ilvl="3">
      <w:start w:val="1"/>
      <w:numFmt w:val="lowerLetter"/>
      <w:lvlText w:val="%4."/>
      <w:lvlJc w:val="right"/>
      <w:pPr>
        <w:ind w:left="2448" w:hanging="144"/>
      </w:pPr>
      <w:rPr>
        <w:rFonts w:ascii="Tahoma" w:hAnsi="Tahoma" w:hint="default"/>
        <w:color w:val="00AEEF" w:themeColor="accent1"/>
        <w:sz w:val="20"/>
      </w:rPr>
    </w:lvl>
    <w:lvl w:ilvl="4">
      <w:start w:val="1"/>
      <w:numFmt w:val="decimal"/>
      <w:lvlText w:val="%5."/>
      <w:lvlJc w:val="right"/>
      <w:pPr>
        <w:ind w:left="3024" w:hanging="144"/>
      </w:pPr>
      <w:rPr>
        <w:rFonts w:ascii="Tahoma" w:hAnsi="Tahoma" w:hint="default"/>
        <w:color w:val="00AEEF" w:themeColor="accent1"/>
        <w:sz w:val="2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0" w15:restartNumberingAfterBreak="0">
    <w:nsid w:val="58CF3D14"/>
    <w:multiLevelType w:val="hybridMultilevel"/>
    <w:tmpl w:val="84CAA1A4"/>
    <w:lvl w:ilvl="0" w:tplc="7ADA6706">
      <w:start w:val="1"/>
      <w:numFmt w:val="bullet"/>
      <w:lvlText w:val=""/>
      <w:lvlJc w:val="left"/>
      <w:pPr>
        <w:ind w:left="1094" w:hanging="273"/>
      </w:pPr>
      <w:rPr>
        <w:rFonts w:ascii="Wingdings" w:hAnsi="Wingdings" w:hint="default"/>
        <w:color w:val="A2AAAD"/>
        <w:sz w:val="1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8D06B36"/>
    <w:multiLevelType w:val="hybridMultilevel"/>
    <w:tmpl w:val="353EFF76"/>
    <w:lvl w:ilvl="0" w:tplc="E3A6F0F0">
      <w:start w:val="1"/>
      <w:numFmt w:val="bullet"/>
      <w:pStyle w:val="LGraphicBullet1"/>
      <w:lvlText w:val=""/>
      <w:lvlJc w:val="left"/>
      <w:pPr>
        <w:ind w:left="187" w:hanging="187"/>
      </w:pPr>
      <w:rPr>
        <w:rFonts w:ascii="Wingdings" w:hAnsi="Wingdings" w:hint="default"/>
        <w:b w:val="0"/>
        <w:i w:val="0"/>
        <w:color w:val="5B6770"/>
        <w:sz w:val="16"/>
      </w:rPr>
    </w:lvl>
    <w:lvl w:ilvl="1" w:tplc="0409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32" w15:restartNumberingAfterBreak="0">
    <w:nsid w:val="5E0B03CE"/>
    <w:multiLevelType w:val="hybridMultilevel"/>
    <w:tmpl w:val="CC160C98"/>
    <w:lvl w:ilvl="0" w:tplc="5E10EA72">
      <w:start w:val="1"/>
      <w:numFmt w:val="bullet"/>
      <w:pStyle w:val="LGraphicBullet2"/>
      <w:lvlText w:val=""/>
      <w:lvlJc w:val="left"/>
      <w:pPr>
        <w:ind w:left="374" w:hanging="187"/>
      </w:pPr>
      <w:rPr>
        <w:rFonts w:ascii="Symbol" w:hAnsi="Symbol" w:hint="default"/>
        <w:b w:val="0"/>
        <w:i w:val="0"/>
        <w:color w:val="5B677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77F42"/>
    <w:multiLevelType w:val="hybridMultilevel"/>
    <w:tmpl w:val="7C36A8A6"/>
    <w:lvl w:ilvl="0" w:tplc="8CB2F0B6">
      <w:start w:val="1"/>
      <w:numFmt w:val="bullet"/>
      <w:pStyle w:val="LBullet4LastinList"/>
      <w:lvlText w:val=""/>
      <w:lvlJc w:val="left"/>
      <w:pPr>
        <w:ind w:left="1094" w:hanging="273"/>
      </w:pPr>
      <w:rPr>
        <w:rFonts w:ascii="Symbol" w:hAnsi="Symbol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367BB"/>
    <w:multiLevelType w:val="multilevel"/>
    <w:tmpl w:val="DF848EF0"/>
    <w:lvl w:ilvl="0">
      <w:start w:val="1"/>
      <w:numFmt w:val="decimal"/>
      <w:pStyle w:val="LNumList"/>
      <w:lvlText w:val="%1."/>
      <w:lvlJc w:val="right"/>
      <w:pPr>
        <w:ind w:left="432" w:hanging="158"/>
      </w:pPr>
      <w:rPr>
        <w:rFonts w:ascii="Segoe UI" w:hAnsi="Segoe UI" w:hint="default"/>
        <w:b w:val="0"/>
        <w:i w:val="0"/>
        <w:color w:val="000000" w:themeColor="text1"/>
        <w:sz w:val="20"/>
      </w:rPr>
    </w:lvl>
    <w:lvl w:ilvl="1">
      <w:start w:val="1"/>
      <w:numFmt w:val="upperLetter"/>
      <w:lvlText w:val="%2."/>
      <w:lvlJc w:val="right"/>
      <w:pPr>
        <w:ind w:left="850" w:hanging="173"/>
      </w:pPr>
      <w:rPr>
        <w:rFonts w:ascii="Segoe UI" w:hAnsi="Segoe UI" w:hint="default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right"/>
      <w:pPr>
        <w:ind w:left="1267" w:hanging="187"/>
      </w:pPr>
      <w:rPr>
        <w:rFonts w:ascii="Segoe UI" w:hAnsi="Segoe UI" w:hint="default"/>
        <w:b w:val="0"/>
        <w:i w:val="0"/>
        <w:color w:val="000000"/>
        <w:sz w:val="20"/>
      </w:rPr>
    </w:lvl>
    <w:lvl w:ilvl="3">
      <w:start w:val="1"/>
      <w:numFmt w:val="lowerLetter"/>
      <w:lvlText w:val="%4."/>
      <w:lvlJc w:val="right"/>
      <w:pPr>
        <w:ind w:left="1685" w:hanging="202"/>
      </w:pPr>
      <w:rPr>
        <w:rFonts w:ascii="Segoe UI" w:hAnsi="Segoe UI" w:hint="default"/>
        <w:b w:val="0"/>
        <w:i w:val="0"/>
        <w:color w:val="000000"/>
        <w:sz w:val="20"/>
      </w:rPr>
    </w:lvl>
    <w:lvl w:ilvl="4">
      <w:start w:val="1"/>
      <w:numFmt w:val="decimal"/>
      <w:lvlText w:val="%5."/>
      <w:lvlJc w:val="right"/>
      <w:pPr>
        <w:ind w:left="2102" w:hanging="216"/>
      </w:pPr>
      <w:rPr>
        <w:rFonts w:ascii="Segoe UI" w:hAnsi="Segoe UI" w:hint="default"/>
        <w:b w:val="0"/>
        <w:i w:val="0"/>
        <w:color w:val="000000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F4038DC"/>
    <w:multiLevelType w:val="hybridMultilevel"/>
    <w:tmpl w:val="01D2511E"/>
    <w:lvl w:ilvl="0" w:tplc="57E8B374">
      <w:start w:val="1"/>
      <w:numFmt w:val="bullet"/>
      <w:pStyle w:val="LGraphicBullet4"/>
      <w:lvlText w:val=""/>
      <w:lvlJc w:val="left"/>
      <w:pPr>
        <w:ind w:left="749" w:hanging="187"/>
      </w:pPr>
      <w:rPr>
        <w:rFonts w:ascii="Symbol" w:hAnsi="Symbol" w:hint="default"/>
        <w:b w:val="0"/>
        <w:i w:val="0"/>
        <w:color w:val="5B677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4625B"/>
    <w:multiLevelType w:val="hybridMultilevel"/>
    <w:tmpl w:val="FBACC050"/>
    <w:lvl w:ilvl="0" w:tplc="647ECC34">
      <w:start w:val="1"/>
      <w:numFmt w:val="bullet"/>
      <w:pStyle w:val="LBullet2LastinList"/>
      <w:lvlText w:val=""/>
      <w:lvlJc w:val="left"/>
      <w:pPr>
        <w:ind w:left="547" w:hanging="273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66D5A"/>
    <w:multiLevelType w:val="hybridMultilevel"/>
    <w:tmpl w:val="8280E1B0"/>
    <w:lvl w:ilvl="0" w:tplc="C62E4DEC">
      <w:start w:val="1"/>
      <w:numFmt w:val="bullet"/>
      <w:pStyle w:val="LSidebarBullet1"/>
      <w:lvlText w:val=""/>
      <w:lvlJc w:val="left"/>
      <w:pPr>
        <w:ind w:left="274" w:hanging="274"/>
      </w:pPr>
      <w:rPr>
        <w:rFonts w:ascii="Wingdings" w:hAnsi="Wingdings" w:hint="default"/>
        <w:b w:val="0"/>
        <w:i w:val="0"/>
        <w:color w:val="000000" w:themeColor="text1"/>
        <w:sz w:val="18"/>
      </w:rPr>
    </w:lvl>
    <w:lvl w:ilvl="1" w:tplc="0409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38" w15:restartNumberingAfterBreak="0">
    <w:nsid w:val="75EC1D55"/>
    <w:multiLevelType w:val="multilevel"/>
    <w:tmpl w:val="39AE31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  <w:sz w:val="20"/>
      </w:rPr>
    </w:lvl>
    <w:lvl w:ilvl="3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0000" w:themeColor="text1"/>
        <w:sz w:val="20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abstractNum w:abstractNumId="39" w15:restartNumberingAfterBreak="0">
    <w:nsid w:val="776B12BC"/>
    <w:multiLevelType w:val="hybridMultilevel"/>
    <w:tmpl w:val="C658A504"/>
    <w:lvl w:ilvl="0" w:tplc="200CD668">
      <w:start w:val="1"/>
      <w:numFmt w:val="bullet"/>
      <w:pStyle w:val="LTableBullet2"/>
      <w:lvlText w:val=""/>
      <w:lvlJc w:val="left"/>
      <w:pPr>
        <w:ind w:left="432" w:hanging="216"/>
      </w:pPr>
      <w:rPr>
        <w:rFonts w:ascii="Symbol" w:hAnsi="Symbo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0" w15:restartNumberingAfterBreak="0">
    <w:nsid w:val="79D3553E"/>
    <w:multiLevelType w:val="hybridMultilevel"/>
    <w:tmpl w:val="D6CAAE9E"/>
    <w:lvl w:ilvl="0" w:tplc="7500E3B8">
      <w:start w:val="1"/>
      <w:numFmt w:val="bullet"/>
      <w:pStyle w:val="LTableBullet1"/>
      <w:lvlText w:val=""/>
      <w:lvlJc w:val="left"/>
      <w:pPr>
        <w:ind w:left="216" w:hanging="216"/>
      </w:pPr>
      <w:rPr>
        <w:rFonts w:ascii="Wingdings" w:hAnsi="Wingdings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468E9"/>
    <w:multiLevelType w:val="hybridMultilevel"/>
    <w:tmpl w:val="E43697D0"/>
    <w:lvl w:ilvl="0" w:tplc="2AB003F2">
      <w:start w:val="1"/>
      <w:numFmt w:val="bullet"/>
      <w:lvlText w:val=""/>
      <w:lvlJc w:val="left"/>
      <w:pPr>
        <w:ind w:left="3068" w:hanging="274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7C00AEDE">
      <w:start w:val="1"/>
      <w:numFmt w:val="bullet"/>
      <w:pStyle w:val="LBullet4"/>
      <w:lvlText w:val=""/>
      <w:lvlJc w:val="left"/>
      <w:pPr>
        <w:ind w:left="1094" w:hanging="273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B6E7D"/>
    <w:multiLevelType w:val="hybridMultilevel"/>
    <w:tmpl w:val="E77AB410"/>
    <w:lvl w:ilvl="0" w:tplc="FE0CBC18">
      <w:start w:val="1"/>
      <w:numFmt w:val="bullet"/>
      <w:lvlText w:val=""/>
      <w:lvlJc w:val="left"/>
      <w:pPr>
        <w:ind w:left="1700" w:hanging="274"/>
      </w:pPr>
      <w:rPr>
        <w:rFonts w:ascii="Wingdings" w:hAnsi="Wingdings" w:hint="default"/>
        <w:b w:val="0"/>
        <w:i w:val="0"/>
        <w:color w:val="5B6770"/>
        <w:sz w:val="16"/>
      </w:rPr>
    </w:lvl>
    <w:lvl w:ilvl="1" w:tplc="67A81A74">
      <w:start w:val="1"/>
      <w:numFmt w:val="bullet"/>
      <w:pStyle w:val="LSidebarBullet5"/>
      <w:lvlText w:val=""/>
      <w:lvlJc w:val="left"/>
      <w:pPr>
        <w:ind w:left="1368" w:hanging="274"/>
      </w:pPr>
      <w:rPr>
        <w:rFonts w:ascii="Wingdings" w:hAnsi="Wingdings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53DDB"/>
    <w:multiLevelType w:val="hybridMultilevel"/>
    <w:tmpl w:val="FDFC4E28"/>
    <w:lvl w:ilvl="0" w:tplc="F59CF59E">
      <w:start w:val="1"/>
      <w:numFmt w:val="bullet"/>
      <w:lvlText w:val=""/>
      <w:lvlJc w:val="left"/>
      <w:pPr>
        <w:ind w:left="2218" w:hanging="216"/>
      </w:pPr>
      <w:rPr>
        <w:rFonts w:ascii="Wingdings" w:hAnsi="Wingdings" w:hint="default"/>
        <w:color w:val="00AEEF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09432">
      <w:start w:val="1"/>
      <w:numFmt w:val="bullet"/>
      <w:pStyle w:val="LTableBullet5"/>
      <w:lvlText w:val=""/>
      <w:lvlJc w:val="left"/>
      <w:pPr>
        <w:ind w:left="1080" w:hanging="216"/>
      </w:pPr>
      <w:rPr>
        <w:rFonts w:ascii="Wingdings" w:hAnsi="Wingdings" w:hint="default"/>
        <w:color w:val="000000"/>
        <w:sz w:val="16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87956">
    <w:abstractNumId w:val="2"/>
  </w:num>
  <w:num w:numId="2" w16cid:durableId="230577937">
    <w:abstractNumId w:val="9"/>
  </w:num>
  <w:num w:numId="3" w16cid:durableId="387848961">
    <w:abstractNumId w:val="29"/>
  </w:num>
  <w:num w:numId="4" w16cid:durableId="1504784153">
    <w:abstractNumId w:val="13"/>
  </w:num>
  <w:num w:numId="5" w16cid:durableId="1239097830">
    <w:abstractNumId w:val="17"/>
  </w:num>
  <w:num w:numId="6" w16cid:durableId="1221017193">
    <w:abstractNumId w:val="34"/>
  </w:num>
  <w:num w:numId="7" w16cid:durableId="379666759">
    <w:abstractNumId w:val="22"/>
  </w:num>
  <w:num w:numId="8" w16cid:durableId="1737777759">
    <w:abstractNumId w:val="25"/>
  </w:num>
  <w:num w:numId="9" w16cid:durableId="1675834605">
    <w:abstractNumId w:val="15"/>
  </w:num>
  <w:num w:numId="10" w16cid:durableId="1434781258">
    <w:abstractNumId w:val="41"/>
  </w:num>
  <w:num w:numId="11" w16cid:durableId="1544826142">
    <w:abstractNumId w:val="19"/>
  </w:num>
  <w:num w:numId="12" w16cid:durableId="1682123062">
    <w:abstractNumId w:val="31"/>
  </w:num>
  <w:num w:numId="13" w16cid:durableId="1888907145">
    <w:abstractNumId w:val="32"/>
  </w:num>
  <w:num w:numId="14" w16cid:durableId="311983682">
    <w:abstractNumId w:val="26"/>
  </w:num>
  <w:num w:numId="15" w16cid:durableId="2146577070">
    <w:abstractNumId w:val="35"/>
  </w:num>
  <w:num w:numId="16" w16cid:durableId="929001414">
    <w:abstractNumId w:val="20"/>
  </w:num>
  <w:num w:numId="17" w16cid:durableId="34820857">
    <w:abstractNumId w:val="37"/>
  </w:num>
  <w:num w:numId="18" w16cid:durableId="842818241">
    <w:abstractNumId w:val="23"/>
  </w:num>
  <w:num w:numId="19" w16cid:durableId="1688671998">
    <w:abstractNumId w:val="5"/>
  </w:num>
  <w:num w:numId="20" w16cid:durableId="596325779">
    <w:abstractNumId w:val="24"/>
  </w:num>
  <w:num w:numId="21" w16cid:durableId="2016761572">
    <w:abstractNumId w:val="42"/>
  </w:num>
  <w:num w:numId="22" w16cid:durableId="162473669">
    <w:abstractNumId w:val="40"/>
  </w:num>
  <w:num w:numId="23" w16cid:durableId="1996373367">
    <w:abstractNumId w:val="39"/>
  </w:num>
  <w:num w:numId="24" w16cid:durableId="809370656">
    <w:abstractNumId w:val="3"/>
  </w:num>
  <w:num w:numId="25" w16cid:durableId="103618020">
    <w:abstractNumId w:val="27"/>
  </w:num>
  <w:num w:numId="26" w16cid:durableId="1643846660">
    <w:abstractNumId w:val="43"/>
  </w:num>
  <w:num w:numId="27" w16cid:durableId="789662402">
    <w:abstractNumId w:val="4"/>
  </w:num>
  <w:num w:numId="28" w16cid:durableId="1135679484">
    <w:abstractNumId w:val="11"/>
  </w:num>
  <w:num w:numId="29" w16cid:durableId="1258371381">
    <w:abstractNumId w:val="6"/>
  </w:num>
  <w:num w:numId="30" w16cid:durableId="561064264">
    <w:abstractNumId w:val="7"/>
  </w:num>
  <w:num w:numId="31" w16cid:durableId="1747604441">
    <w:abstractNumId w:val="36"/>
  </w:num>
  <w:num w:numId="32" w16cid:durableId="41755042">
    <w:abstractNumId w:val="0"/>
  </w:num>
  <w:num w:numId="33" w16cid:durableId="934747793">
    <w:abstractNumId w:val="14"/>
  </w:num>
  <w:num w:numId="34" w16cid:durableId="800928569">
    <w:abstractNumId w:val="33"/>
  </w:num>
  <w:num w:numId="35" w16cid:durableId="1210799951">
    <w:abstractNumId w:val="8"/>
  </w:num>
  <w:num w:numId="36" w16cid:durableId="502016588">
    <w:abstractNumId w:val="12"/>
  </w:num>
  <w:num w:numId="37" w16cid:durableId="314526848">
    <w:abstractNumId w:val="28"/>
  </w:num>
  <w:num w:numId="38" w16cid:durableId="339939452">
    <w:abstractNumId w:val="38"/>
  </w:num>
  <w:num w:numId="39" w16cid:durableId="738404876">
    <w:abstractNumId w:val="30"/>
  </w:num>
  <w:num w:numId="40" w16cid:durableId="1351106081">
    <w:abstractNumId w:val="10"/>
  </w:num>
  <w:num w:numId="41" w16cid:durableId="2011130485">
    <w:abstractNumId w:val="1"/>
  </w:num>
  <w:num w:numId="42" w16cid:durableId="1248618506">
    <w:abstractNumId w:val="16"/>
  </w:num>
  <w:num w:numId="43" w16cid:durableId="50152613">
    <w:abstractNumId w:val="21"/>
  </w:num>
  <w:num w:numId="44" w16cid:durableId="206020840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20"/>
    <w:rsid w:val="00000FFF"/>
    <w:rsid w:val="00002FFA"/>
    <w:rsid w:val="00012DAE"/>
    <w:rsid w:val="00014457"/>
    <w:rsid w:val="000200DE"/>
    <w:rsid w:val="0002279E"/>
    <w:rsid w:val="0003153A"/>
    <w:rsid w:val="00040BCE"/>
    <w:rsid w:val="00046175"/>
    <w:rsid w:val="000508BC"/>
    <w:rsid w:val="00052BA3"/>
    <w:rsid w:val="000569B8"/>
    <w:rsid w:val="00060143"/>
    <w:rsid w:val="00067C36"/>
    <w:rsid w:val="0007720C"/>
    <w:rsid w:val="0007765E"/>
    <w:rsid w:val="000815A4"/>
    <w:rsid w:val="000816C8"/>
    <w:rsid w:val="000945F5"/>
    <w:rsid w:val="000A7612"/>
    <w:rsid w:val="000B2664"/>
    <w:rsid w:val="000B4EBD"/>
    <w:rsid w:val="000D24AD"/>
    <w:rsid w:val="000E1810"/>
    <w:rsid w:val="000E20F9"/>
    <w:rsid w:val="000E6EF4"/>
    <w:rsid w:val="00106FF1"/>
    <w:rsid w:val="00114A1F"/>
    <w:rsid w:val="00114D84"/>
    <w:rsid w:val="0011742C"/>
    <w:rsid w:val="00117A6C"/>
    <w:rsid w:val="00121A16"/>
    <w:rsid w:val="00123677"/>
    <w:rsid w:val="0012632E"/>
    <w:rsid w:val="00140EAF"/>
    <w:rsid w:val="00141570"/>
    <w:rsid w:val="0014574C"/>
    <w:rsid w:val="00152465"/>
    <w:rsid w:val="0016545C"/>
    <w:rsid w:val="00166437"/>
    <w:rsid w:val="00182723"/>
    <w:rsid w:val="0018565E"/>
    <w:rsid w:val="00193256"/>
    <w:rsid w:val="001A4031"/>
    <w:rsid w:val="001C437B"/>
    <w:rsid w:val="001C45F7"/>
    <w:rsid w:val="001D4B28"/>
    <w:rsid w:val="001D608B"/>
    <w:rsid w:val="001E099D"/>
    <w:rsid w:val="001E4590"/>
    <w:rsid w:val="001E47EE"/>
    <w:rsid w:val="001F15BA"/>
    <w:rsid w:val="00202853"/>
    <w:rsid w:val="00203D0F"/>
    <w:rsid w:val="0020680A"/>
    <w:rsid w:val="00206C5B"/>
    <w:rsid w:val="00236362"/>
    <w:rsid w:val="00242F4E"/>
    <w:rsid w:val="00244309"/>
    <w:rsid w:val="0024516B"/>
    <w:rsid w:val="002473D6"/>
    <w:rsid w:val="00251ABD"/>
    <w:rsid w:val="00266D49"/>
    <w:rsid w:val="00272D0F"/>
    <w:rsid w:val="002743B6"/>
    <w:rsid w:val="0028542F"/>
    <w:rsid w:val="00287688"/>
    <w:rsid w:val="002878D4"/>
    <w:rsid w:val="00292045"/>
    <w:rsid w:val="002928B7"/>
    <w:rsid w:val="00294BA2"/>
    <w:rsid w:val="00296B06"/>
    <w:rsid w:val="0029709A"/>
    <w:rsid w:val="00297E28"/>
    <w:rsid w:val="002A28E7"/>
    <w:rsid w:val="002A6017"/>
    <w:rsid w:val="002B2F6F"/>
    <w:rsid w:val="002D394B"/>
    <w:rsid w:val="002F1D60"/>
    <w:rsid w:val="003000AB"/>
    <w:rsid w:val="00316146"/>
    <w:rsid w:val="003229C3"/>
    <w:rsid w:val="00330966"/>
    <w:rsid w:val="003360B5"/>
    <w:rsid w:val="003368FE"/>
    <w:rsid w:val="00343196"/>
    <w:rsid w:val="00344A77"/>
    <w:rsid w:val="003462F5"/>
    <w:rsid w:val="0035035A"/>
    <w:rsid w:val="00355353"/>
    <w:rsid w:val="003664FD"/>
    <w:rsid w:val="0037252A"/>
    <w:rsid w:val="003756A1"/>
    <w:rsid w:val="00383936"/>
    <w:rsid w:val="00387EFF"/>
    <w:rsid w:val="003917CE"/>
    <w:rsid w:val="00394676"/>
    <w:rsid w:val="003A09C8"/>
    <w:rsid w:val="003A0ED6"/>
    <w:rsid w:val="003A1AA8"/>
    <w:rsid w:val="003A7F9D"/>
    <w:rsid w:val="003B3140"/>
    <w:rsid w:val="003B4ADB"/>
    <w:rsid w:val="003B759F"/>
    <w:rsid w:val="003C652B"/>
    <w:rsid w:val="003E034A"/>
    <w:rsid w:val="003E3B26"/>
    <w:rsid w:val="003F5DBB"/>
    <w:rsid w:val="00400901"/>
    <w:rsid w:val="00413A31"/>
    <w:rsid w:val="00417107"/>
    <w:rsid w:val="00434262"/>
    <w:rsid w:val="00443639"/>
    <w:rsid w:val="00450E37"/>
    <w:rsid w:val="0045276C"/>
    <w:rsid w:val="00456E9D"/>
    <w:rsid w:val="004626FD"/>
    <w:rsid w:val="004759FA"/>
    <w:rsid w:val="00481E9B"/>
    <w:rsid w:val="004876F5"/>
    <w:rsid w:val="00490528"/>
    <w:rsid w:val="00492F2B"/>
    <w:rsid w:val="00496D00"/>
    <w:rsid w:val="00497624"/>
    <w:rsid w:val="004B58C1"/>
    <w:rsid w:val="004B791E"/>
    <w:rsid w:val="004C141B"/>
    <w:rsid w:val="004C6951"/>
    <w:rsid w:val="004D289D"/>
    <w:rsid w:val="004D69C5"/>
    <w:rsid w:val="004E2E50"/>
    <w:rsid w:val="004E5D29"/>
    <w:rsid w:val="004E70FC"/>
    <w:rsid w:val="004F3A24"/>
    <w:rsid w:val="004F4CA5"/>
    <w:rsid w:val="00515B12"/>
    <w:rsid w:val="00523E6F"/>
    <w:rsid w:val="00540A45"/>
    <w:rsid w:val="005419D8"/>
    <w:rsid w:val="00547CD3"/>
    <w:rsid w:val="0055312C"/>
    <w:rsid w:val="00553F91"/>
    <w:rsid w:val="00563080"/>
    <w:rsid w:val="00570735"/>
    <w:rsid w:val="00572250"/>
    <w:rsid w:val="00581B0F"/>
    <w:rsid w:val="00581F12"/>
    <w:rsid w:val="005951C4"/>
    <w:rsid w:val="005961F5"/>
    <w:rsid w:val="005A7E11"/>
    <w:rsid w:val="005B28BF"/>
    <w:rsid w:val="005B4F5D"/>
    <w:rsid w:val="005D1DF4"/>
    <w:rsid w:val="005D2779"/>
    <w:rsid w:val="005D39FE"/>
    <w:rsid w:val="005D4C13"/>
    <w:rsid w:val="005D4E8C"/>
    <w:rsid w:val="005D79C2"/>
    <w:rsid w:val="006010D1"/>
    <w:rsid w:val="006035B3"/>
    <w:rsid w:val="00604081"/>
    <w:rsid w:val="00604BD7"/>
    <w:rsid w:val="00605436"/>
    <w:rsid w:val="00610AE3"/>
    <w:rsid w:val="00610C53"/>
    <w:rsid w:val="00615080"/>
    <w:rsid w:val="00617CB6"/>
    <w:rsid w:val="00626C31"/>
    <w:rsid w:val="0063261F"/>
    <w:rsid w:val="006334CA"/>
    <w:rsid w:val="00640972"/>
    <w:rsid w:val="00650A2B"/>
    <w:rsid w:val="006624E0"/>
    <w:rsid w:val="006642C9"/>
    <w:rsid w:val="00681274"/>
    <w:rsid w:val="00685D51"/>
    <w:rsid w:val="00693762"/>
    <w:rsid w:val="006A2492"/>
    <w:rsid w:val="006A3B86"/>
    <w:rsid w:val="006B393A"/>
    <w:rsid w:val="006C3EBD"/>
    <w:rsid w:val="006D2E03"/>
    <w:rsid w:val="006E3329"/>
    <w:rsid w:val="006F3D60"/>
    <w:rsid w:val="00713F8A"/>
    <w:rsid w:val="00713FF5"/>
    <w:rsid w:val="00714447"/>
    <w:rsid w:val="0072345D"/>
    <w:rsid w:val="00724CDE"/>
    <w:rsid w:val="00725617"/>
    <w:rsid w:val="00727C5C"/>
    <w:rsid w:val="00734B0B"/>
    <w:rsid w:val="00735568"/>
    <w:rsid w:val="0073614E"/>
    <w:rsid w:val="007442FE"/>
    <w:rsid w:val="007449D2"/>
    <w:rsid w:val="007452EE"/>
    <w:rsid w:val="00747283"/>
    <w:rsid w:val="00747A2C"/>
    <w:rsid w:val="00752F23"/>
    <w:rsid w:val="00754482"/>
    <w:rsid w:val="007627E7"/>
    <w:rsid w:val="00763A4E"/>
    <w:rsid w:val="0077021C"/>
    <w:rsid w:val="00776F36"/>
    <w:rsid w:val="00785DA3"/>
    <w:rsid w:val="007902D6"/>
    <w:rsid w:val="0079432E"/>
    <w:rsid w:val="007A0CA1"/>
    <w:rsid w:val="007B34EB"/>
    <w:rsid w:val="007B7501"/>
    <w:rsid w:val="007C4904"/>
    <w:rsid w:val="007C51AE"/>
    <w:rsid w:val="007D466E"/>
    <w:rsid w:val="007E2C28"/>
    <w:rsid w:val="007F4B6C"/>
    <w:rsid w:val="00803B62"/>
    <w:rsid w:val="00812CFA"/>
    <w:rsid w:val="00813D4D"/>
    <w:rsid w:val="008227E4"/>
    <w:rsid w:val="008428E4"/>
    <w:rsid w:val="008437D8"/>
    <w:rsid w:val="008500FA"/>
    <w:rsid w:val="00876E92"/>
    <w:rsid w:val="00884F7D"/>
    <w:rsid w:val="00890A6D"/>
    <w:rsid w:val="008924D4"/>
    <w:rsid w:val="008A1ADF"/>
    <w:rsid w:val="008A5AAA"/>
    <w:rsid w:val="008B5A56"/>
    <w:rsid w:val="008B6CF8"/>
    <w:rsid w:val="008B718D"/>
    <w:rsid w:val="008C18E1"/>
    <w:rsid w:val="008C22AA"/>
    <w:rsid w:val="008D22E5"/>
    <w:rsid w:val="008E2ABB"/>
    <w:rsid w:val="008E2C05"/>
    <w:rsid w:val="008E5191"/>
    <w:rsid w:val="008F2DF8"/>
    <w:rsid w:val="008F3B36"/>
    <w:rsid w:val="008F530E"/>
    <w:rsid w:val="009003A2"/>
    <w:rsid w:val="00903574"/>
    <w:rsid w:val="00914C3A"/>
    <w:rsid w:val="009179EF"/>
    <w:rsid w:val="00920CCC"/>
    <w:rsid w:val="00924F8A"/>
    <w:rsid w:val="009271A5"/>
    <w:rsid w:val="0093478C"/>
    <w:rsid w:val="00934D3D"/>
    <w:rsid w:val="0094059F"/>
    <w:rsid w:val="0094095D"/>
    <w:rsid w:val="00947F46"/>
    <w:rsid w:val="00950DBD"/>
    <w:rsid w:val="0095495E"/>
    <w:rsid w:val="0095633F"/>
    <w:rsid w:val="0096187D"/>
    <w:rsid w:val="00964401"/>
    <w:rsid w:val="0096508F"/>
    <w:rsid w:val="00967220"/>
    <w:rsid w:val="00971B9D"/>
    <w:rsid w:val="00982E51"/>
    <w:rsid w:val="009861F2"/>
    <w:rsid w:val="00987B3B"/>
    <w:rsid w:val="0099367E"/>
    <w:rsid w:val="00996288"/>
    <w:rsid w:val="009A0C1D"/>
    <w:rsid w:val="009A3BCB"/>
    <w:rsid w:val="009A7AB0"/>
    <w:rsid w:val="009B460C"/>
    <w:rsid w:val="009C5AA5"/>
    <w:rsid w:val="009D4AE3"/>
    <w:rsid w:val="009D6015"/>
    <w:rsid w:val="009E1C35"/>
    <w:rsid w:val="009F252A"/>
    <w:rsid w:val="009F2C78"/>
    <w:rsid w:val="009F5A77"/>
    <w:rsid w:val="009F62FC"/>
    <w:rsid w:val="00A07F05"/>
    <w:rsid w:val="00A11B57"/>
    <w:rsid w:val="00A2785F"/>
    <w:rsid w:val="00A35C4B"/>
    <w:rsid w:val="00A50623"/>
    <w:rsid w:val="00A52365"/>
    <w:rsid w:val="00A5774D"/>
    <w:rsid w:val="00A71335"/>
    <w:rsid w:val="00A74CC8"/>
    <w:rsid w:val="00A7574D"/>
    <w:rsid w:val="00A82501"/>
    <w:rsid w:val="00A84A95"/>
    <w:rsid w:val="00A862BB"/>
    <w:rsid w:val="00A86640"/>
    <w:rsid w:val="00A86F02"/>
    <w:rsid w:val="00A90761"/>
    <w:rsid w:val="00A912E7"/>
    <w:rsid w:val="00A94D07"/>
    <w:rsid w:val="00A94DFB"/>
    <w:rsid w:val="00AA3764"/>
    <w:rsid w:val="00AA5279"/>
    <w:rsid w:val="00AB0E4B"/>
    <w:rsid w:val="00AB2B7F"/>
    <w:rsid w:val="00AC15CD"/>
    <w:rsid w:val="00AC6C86"/>
    <w:rsid w:val="00AD259C"/>
    <w:rsid w:val="00AE02DD"/>
    <w:rsid w:val="00AE6874"/>
    <w:rsid w:val="00AF2EF7"/>
    <w:rsid w:val="00AF490E"/>
    <w:rsid w:val="00AF5411"/>
    <w:rsid w:val="00B01CA3"/>
    <w:rsid w:val="00B152C3"/>
    <w:rsid w:val="00B1628F"/>
    <w:rsid w:val="00B24248"/>
    <w:rsid w:val="00B31F8A"/>
    <w:rsid w:val="00B3352B"/>
    <w:rsid w:val="00B34E79"/>
    <w:rsid w:val="00B352F7"/>
    <w:rsid w:val="00B401C6"/>
    <w:rsid w:val="00B409A6"/>
    <w:rsid w:val="00B44876"/>
    <w:rsid w:val="00B45420"/>
    <w:rsid w:val="00B45E9B"/>
    <w:rsid w:val="00B55810"/>
    <w:rsid w:val="00B5784D"/>
    <w:rsid w:val="00B600A7"/>
    <w:rsid w:val="00B90402"/>
    <w:rsid w:val="00B93563"/>
    <w:rsid w:val="00B94FA9"/>
    <w:rsid w:val="00B97BDA"/>
    <w:rsid w:val="00BA35DD"/>
    <w:rsid w:val="00BA497F"/>
    <w:rsid w:val="00BA6B2B"/>
    <w:rsid w:val="00BA7952"/>
    <w:rsid w:val="00BC0445"/>
    <w:rsid w:val="00BC66A6"/>
    <w:rsid w:val="00BD3DF1"/>
    <w:rsid w:val="00BE6EBD"/>
    <w:rsid w:val="00C040FF"/>
    <w:rsid w:val="00C0778A"/>
    <w:rsid w:val="00C11626"/>
    <w:rsid w:val="00C16FAF"/>
    <w:rsid w:val="00C346FA"/>
    <w:rsid w:val="00C368B0"/>
    <w:rsid w:val="00C415C9"/>
    <w:rsid w:val="00C426F8"/>
    <w:rsid w:val="00C428BE"/>
    <w:rsid w:val="00C436BF"/>
    <w:rsid w:val="00C55A11"/>
    <w:rsid w:val="00C60A7E"/>
    <w:rsid w:val="00C653FD"/>
    <w:rsid w:val="00C658AB"/>
    <w:rsid w:val="00C76B5A"/>
    <w:rsid w:val="00C77FD0"/>
    <w:rsid w:val="00C821EB"/>
    <w:rsid w:val="00C91B7C"/>
    <w:rsid w:val="00C95008"/>
    <w:rsid w:val="00CA5CF3"/>
    <w:rsid w:val="00CA78EC"/>
    <w:rsid w:val="00CB2B9B"/>
    <w:rsid w:val="00CB7C9B"/>
    <w:rsid w:val="00CD3D78"/>
    <w:rsid w:val="00CD4FBA"/>
    <w:rsid w:val="00CE4FDE"/>
    <w:rsid w:val="00CE5240"/>
    <w:rsid w:val="00CE5F63"/>
    <w:rsid w:val="00CF5C5A"/>
    <w:rsid w:val="00D01AE2"/>
    <w:rsid w:val="00D025C6"/>
    <w:rsid w:val="00D100D1"/>
    <w:rsid w:val="00D15465"/>
    <w:rsid w:val="00D1758A"/>
    <w:rsid w:val="00D24B12"/>
    <w:rsid w:val="00D31A2A"/>
    <w:rsid w:val="00D35F8D"/>
    <w:rsid w:val="00D37EA3"/>
    <w:rsid w:val="00D47A9E"/>
    <w:rsid w:val="00D55D1B"/>
    <w:rsid w:val="00D5711E"/>
    <w:rsid w:val="00D57483"/>
    <w:rsid w:val="00D805BC"/>
    <w:rsid w:val="00D81977"/>
    <w:rsid w:val="00D82DEF"/>
    <w:rsid w:val="00D9195E"/>
    <w:rsid w:val="00D91FA6"/>
    <w:rsid w:val="00D93E26"/>
    <w:rsid w:val="00DB08AC"/>
    <w:rsid w:val="00DB0A20"/>
    <w:rsid w:val="00DB4541"/>
    <w:rsid w:val="00DB6540"/>
    <w:rsid w:val="00DD2B32"/>
    <w:rsid w:val="00DD4DF1"/>
    <w:rsid w:val="00E02F24"/>
    <w:rsid w:val="00E0459A"/>
    <w:rsid w:val="00E20111"/>
    <w:rsid w:val="00E24E02"/>
    <w:rsid w:val="00E364FC"/>
    <w:rsid w:val="00E42069"/>
    <w:rsid w:val="00E42344"/>
    <w:rsid w:val="00E46340"/>
    <w:rsid w:val="00E5114B"/>
    <w:rsid w:val="00E51E67"/>
    <w:rsid w:val="00E549EA"/>
    <w:rsid w:val="00E566FA"/>
    <w:rsid w:val="00E56AA5"/>
    <w:rsid w:val="00E57C36"/>
    <w:rsid w:val="00E62B1A"/>
    <w:rsid w:val="00E66559"/>
    <w:rsid w:val="00E66DD9"/>
    <w:rsid w:val="00E711FD"/>
    <w:rsid w:val="00E725B6"/>
    <w:rsid w:val="00E75104"/>
    <w:rsid w:val="00E755F4"/>
    <w:rsid w:val="00E77D01"/>
    <w:rsid w:val="00E86CEC"/>
    <w:rsid w:val="00E92470"/>
    <w:rsid w:val="00E95AF5"/>
    <w:rsid w:val="00EA709E"/>
    <w:rsid w:val="00EA7A39"/>
    <w:rsid w:val="00EB604A"/>
    <w:rsid w:val="00EC72C9"/>
    <w:rsid w:val="00EC7385"/>
    <w:rsid w:val="00ED4385"/>
    <w:rsid w:val="00ED546F"/>
    <w:rsid w:val="00ED7FA7"/>
    <w:rsid w:val="00EE5B8F"/>
    <w:rsid w:val="00EE77D3"/>
    <w:rsid w:val="00EF00A8"/>
    <w:rsid w:val="00EF07C2"/>
    <w:rsid w:val="00EF6E3C"/>
    <w:rsid w:val="00F00889"/>
    <w:rsid w:val="00F011B2"/>
    <w:rsid w:val="00F01DDC"/>
    <w:rsid w:val="00F05AFA"/>
    <w:rsid w:val="00F07B32"/>
    <w:rsid w:val="00F12648"/>
    <w:rsid w:val="00F12A7D"/>
    <w:rsid w:val="00F1733C"/>
    <w:rsid w:val="00F30CB3"/>
    <w:rsid w:val="00F4082B"/>
    <w:rsid w:val="00F4329C"/>
    <w:rsid w:val="00F51DC4"/>
    <w:rsid w:val="00F702BB"/>
    <w:rsid w:val="00F72298"/>
    <w:rsid w:val="00F9476E"/>
    <w:rsid w:val="00F97CD3"/>
    <w:rsid w:val="00FA10B8"/>
    <w:rsid w:val="00FA2BC0"/>
    <w:rsid w:val="00FA3830"/>
    <w:rsid w:val="00FA67A3"/>
    <w:rsid w:val="00FB142A"/>
    <w:rsid w:val="00FB1B66"/>
    <w:rsid w:val="00FB30CD"/>
    <w:rsid w:val="00FB360B"/>
    <w:rsid w:val="00FB51E1"/>
    <w:rsid w:val="00FB6A79"/>
    <w:rsid w:val="00FC1316"/>
    <w:rsid w:val="00FC15B7"/>
    <w:rsid w:val="00FC4067"/>
    <w:rsid w:val="00FC67AE"/>
    <w:rsid w:val="00FD3A71"/>
    <w:rsid w:val="00FD70B1"/>
    <w:rsid w:val="00FE0735"/>
    <w:rsid w:val="00FE7541"/>
    <w:rsid w:val="00FF0645"/>
    <w:rsid w:val="00FF1820"/>
    <w:rsid w:val="00FF5C1E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4A32F"/>
  <w15:docId w15:val="{46E2B847-7243-4577-8B72-4C5D140D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A24"/>
    <w:pPr>
      <w:spacing w:before="90" w:after="180" w:line="280" w:lineRule="atLeast"/>
    </w:pPr>
    <w:rPr>
      <w:rFonts w:ascii="Segoe UI" w:hAnsi="Segoe UI" w:cs="Segoe UI"/>
      <w:color w:val="000000"/>
      <w:szCs w:val="24"/>
      <w14:numSpacing w14:val="tabular"/>
    </w:rPr>
  </w:style>
  <w:style w:type="paragraph" w:styleId="Heading1">
    <w:name w:val="heading 1"/>
    <w:aliases w:val="Use L Header 1"/>
    <w:basedOn w:val="LHeader1"/>
    <w:next w:val="Normal"/>
    <w:rsid w:val="00A86F02"/>
    <w:pPr>
      <w:outlineLvl w:val="0"/>
    </w:pPr>
  </w:style>
  <w:style w:type="paragraph" w:styleId="Heading2">
    <w:name w:val="heading 2"/>
    <w:aliases w:val="Use L Header 2"/>
    <w:basedOn w:val="LHeader2"/>
    <w:next w:val="Normal"/>
    <w:rsid w:val="00A86F02"/>
    <w:pPr>
      <w:outlineLvl w:val="1"/>
    </w:pPr>
  </w:style>
  <w:style w:type="paragraph" w:styleId="Heading3">
    <w:name w:val="heading 3"/>
    <w:aliases w:val="Use L Header 3"/>
    <w:basedOn w:val="LHeader3"/>
    <w:next w:val="Normal"/>
    <w:rsid w:val="00A86F02"/>
    <w:pPr>
      <w:outlineLvl w:val="2"/>
    </w:pPr>
  </w:style>
  <w:style w:type="paragraph" w:styleId="Heading6">
    <w:name w:val="heading 6"/>
    <w:aliases w:val="L Body Text-Print 1"/>
    <w:basedOn w:val="Heading7"/>
    <w:next w:val="Normal"/>
    <w:qFormat/>
    <w:rsid w:val="00A86F02"/>
    <w:pPr>
      <w:outlineLvl w:val="5"/>
    </w:pPr>
  </w:style>
  <w:style w:type="paragraph" w:styleId="Heading7">
    <w:name w:val="heading 7"/>
    <w:aliases w:val="L Body Text-Print 2"/>
    <w:basedOn w:val="LBodyTextPrint"/>
    <w:next w:val="Normal"/>
    <w:rsid w:val="00C76B5A"/>
    <w:pPr>
      <w:outlineLvl w:val="6"/>
    </w:pPr>
  </w:style>
  <w:style w:type="paragraph" w:styleId="Heading8">
    <w:name w:val="heading 8"/>
    <w:aliases w:val="L Body Text-Print 3"/>
    <w:basedOn w:val="Heading7"/>
    <w:next w:val="Normal"/>
    <w:rsid w:val="00C76B5A"/>
    <w:pPr>
      <w:outlineLvl w:val="7"/>
    </w:pPr>
  </w:style>
  <w:style w:type="paragraph" w:styleId="Heading9">
    <w:name w:val="heading 9"/>
    <w:aliases w:val="L Body Text-Print 4"/>
    <w:basedOn w:val="Heading8"/>
    <w:next w:val="Normal"/>
    <w:rsid w:val="00C76B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BodyTextPrint">
    <w:name w:val="L Body Text—Print"/>
    <w:link w:val="LBodyTextPrintChar"/>
    <w:qFormat/>
    <w:rsid w:val="0012632E"/>
    <w:pPr>
      <w:spacing w:before="90" w:after="180" w:line="280" w:lineRule="atLeast"/>
    </w:pPr>
    <w:rPr>
      <w:rFonts w:ascii="Segoe UI" w:eastAsiaTheme="minorHAnsi" w:hAnsi="Segoe UI" w:cs="Segoe UI"/>
      <w:color w:val="000000"/>
      <w:szCs w:val="24"/>
    </w:rPr>
  </w:style>
  <w:style w:type="character" w:customStyle="1" w:styleId="LBodyTextPrintChar">
    <w:name w:val="L Body Text—Print Char"/>
    <w:basedOn w:val="DefaultParagraphFont"/>
    <w:link w:val="LBodyTextPrint"/>
    <w:rsid w:val="0012632E"/>
    <w:rPr>
      <w:rFonts w:ascii="Segoe UI" w:eastAsiaTheme="minorHAnsi" w:hAnsi="Segoe UI" w:cs="Segoe UI"/>
      <w:color w:val="000000"/>
      <w:szCs w:val="24"/>
    </w:rPr>
  </w:style>
  <w:style w:type="paragraph" w:customStyle="1" w:styleId="LBullet1">
    <w:name w:val="L Bullet 1"/>
    <w:link w:val="LBullet1Char"/>
    <w:qFormat/>
    <w:rsid w:val="00B01CA3"/>
    <w:pPr>
      <w:numPr>
        <w:numId w:val="7"/>
      </w:numPr>
      <w:spacing w:before="90" w:after="90" w:line="280" w:lineRule="exact"/>
    </w:pPr>
    <w:rPr>
      <w:rFonts w:ascii="Segoe UI" w:hAnsi="Segoe UI" w:cs="Segoe UI"/>
      <w:color w:val="000000"/>
      <w:szCs w:val="24"/>
      <w:bdr w:val="none" w:sz="0" w:space="0" w:color="auto" w:frame="1"/>
      <w14:ligatures w14:val="standard"/>
      <w14:numSpacing w14:val="tabular"/>
    </w:rPr>
  </w:style>
  <w:style w:type="paragraph" w:customStyle="1" w:styleId="LBullet2">
    <w:name w:val="L Bullet 2"/>
    <w:link w:val="LBullet2Char"/>
    <w:qFormat/>
    <w:rsid w:val="00B01CA3"/>
    <w:pPr>
      <w:numPr>
        <w:numId w:val="8"/>
      </w:numPr>
      <w:spacing w:before="90" w:after="90" w:line="280" w:lineRule="exact"/>
    </w:pPr>
    <w:rPr>
      <w:rFonts w:ascii="Segoe UI" w:hAnsi="Segoe UI" w:cs="Segoe UI"/>
      <w:color w:val="000000"/>
      <w:szCs w:val="24"/>
      <w:bdr w:val="none" w:sz="0" w:space="0" w:color="auto" w:frame="1"/>
      <w14:ligatures w14:val="standard"/>
      <w14:numSpacing w14:val="tabular"/>
    </w:rPr>
  </w:style>
  <w:style w:type="paragraph" w:customStyle="1" w:styleId="LBullet3">
    <w:name w:val="L Bullet 3"/>
    <w:link w:val="LBullet3Char"/>
    <w:qFormat/>
    <w:rsid w:val="0072345D"/>
    <w:pPr>
      <w:numPr>
        <w:numId w:val="9"/>
      </w:numPr>
      <w:tabs>
        <w:tab w:val="left" w:pos="810"/>
      </w:tabs>
      <w:spacing w:before="90" w:after="90" w:line="280" w:lineRule="exact"/>
    </w:pPr>
    <w:rPr>
      <w:rFonts w:ascii="Segoe UI" w:hAnsi="Segoe UI" w:cs="Segoe UI"/>
      <w:color w:val="000000"/>
      <w:bdr w:val="none" w:sz="0" w:space="0" w:color="auto" w:frame="1"/>
      <w14:ligatures w14:val="standard"/>
      <w14:numSpacing w14:val="tabular"/>
    </w:rPr>
  </w:style>
  <w:style w:type="paragraph" w:customStyle="1" w:styleId="LBullet4">
    <w:name w:val="L Bullet 4"/>
    <w:link w:val="LBullet4Char"/>
    <w:qFormat/>
    <w:rsid w:val="0072345D"/>
    <w:pPr>
      <w:numPr>
        <w:ilvl w:val="1"/>
        <w:numId w:val="10"/>
      </w:numPr>
      <w:spacing w:before="90" w:after="90" w:line="280" w:lineRule="exact"/>
    </w:pPr>
    <w:rPr>
      <w:rFonts w:ascii="Segoe UI" w:hAnsi="Segoe UI" w:cs="Segoe UI"/>
      <w:color w:val="000000"/>
      <w:bdr w:val="none" w:sz="0" w:space="0" w:color="auto" w:frame="1"/>
      <w14:ligatures w14:val="standard"/>
      <w14:numSpacing w14:val="tabular"/>
    </w:rPr>
  </w:style>
  <w:style w:type="numbering" w:customStyle="1" w:styleId="LBulletedList">
    <w:name w:val="L Bulleted List"/>
    <w:uiPriority w:val="99"/>
    <w:rsid w:val="00DB4541"/>
    <w:pPr>
      <w:numPr>
        <w:numId w:val="1"/>
      </w:numPr>
    </w:pPr>
  </w:style>
  <w:style w:type="paragraph" w:customStyle="1" w:styleId="LHeader1">
    <w:name w:val="L Header 1"/>
    <w:next w:val="LBodyTextPrint"/>
    <w:qFormat/>
    <w:rsid w:val="000D24AD"/>
    <w:pPr>
      <w:keepNext/>
      <w:keepLines/>
      <w:spacing w:before="265" w:after="265" w:line="480" w:lineRule="exact"/>
    </w:pPr>
    <w:rPr>
      <w:rFonts w:asciiTheme="majorHAnsi" w:hAnsiTheme="majorHAnsi" w:cstheme="minorHAnsi"/>
      <w:bCs/>
      <w:i/>
      <w:color w:val="000000"/>
      <w:sz w:val="40"/>
      <w:szCs w:val="40"/>
    </w:rPr>
  </w:style>
  <w:style w:type="paragraph" w:customStyle="1" w:styleId="LHeader2">
    <w:name w:val="L Header 2"/>
    <w:next w:val="LBodyTextPrint"/>
    <w:qFormat/>
    <w:rsid w:val="000D24AD"/>
    <w:pPr>
      <w:keepNext/>
      <w:keepLines/>
      <w:spacing w:before="180" w:after="90" w:line="320" w:lineRule="exact"/>
    </w:pPr>
    <w:rPr>
      <w:rFonts w:ascii="Segoe UI" w:eastAsiaTheme="minorHAnsi" w:hAnsi="Segoe UI" w:cs="Segoe UI"/>
      <w:color w:val="000000"/>
      <w:sz w:val="28"/>
      <w:szCs w:val="28"/>
    </w:rPr>
  </w:style>
  <w:style w:type="paragraph" w:customStyle="1" w:styleId="LHeader3">
    <w:name w:val="L Header 3"/>
    <w:next w:val="LBodyTextPrint"/>
    <w:qFormat/>
    <w:rsid w:val="000D24AD"/>
    <w:pPr>
      <w:keepNext/>
      <w:keepLines/>
      <w:spacing w:before="90" w:after="180" w:line="300" w:lineRule="exact"/>
    </w:pPr>
    <w:rPr>
      <w:rFonts w:ascii="Segoe UI" w:hAnsi="Segoe UI" w:cs="Segoe UI"/>
      <w:bCs/>
      <w:caps/>
      <w:color w:val="000000"/>
      <w:sz w:val="22"/>
      <w:szCs w:val="22"/>
    </w:rPr>
  </w:style>
  <w:style w:type="paragraph" w:customStyle="1" w:styleId="LNumList">
    <w:name w:val="L Num List"/>
    <w:qFormat/>
    <w:rsid w:val="00803B62"/>
    <w:pPr>
      <w:numPr>
        <w:numId w:val="6"/>
      </w:numPr>
      <w:spacing w:before="90" w:after="90" w:line="280" w:lineRule="exact"/>
      <w:ind w:right="-7"/>
    </w:pPr>
    <w:rPr>
      <w:rFonts w:ascii="Segoe UI" w:hAnsi="Segoe UI" w:cs="Segoe UI"/>
      <w:color w:val="000000"/>
      <w:szCs w:val="24"/>
    </w:rPr>
  </w:style>
  <w:style w:type="numbering" w:customStyle="1" w:styleId="LOutlineList">
    <w:name w:val="L Outline List"/>
    <w:uiPriority w:val="99"/>
    <w:rsid w:val="00DB4541"/>
    <w:pPr>
      <w:numPr>
        <w:numId w:val="3"/>
      </w:numPr>
    </w:pPr>
  </w:style>
  <w:style w:type="paragraph" w:customStyle="1" w:styleId="LTableBodyCenter">
    <w:name w:val="L Table Body Center"/>
    <w:qFormat/>
    <w:rsid w:val="00581F12"/>
    <w:pPr>
      <w:spacing w:after="90" w:line="220" w:lineRule="exact"/>
      <w:jc w:val="center"/>
    </w:pPr>
    <w:rPr>
      <w:rFonts w:ascii="Segoe UI" w:hAnsi="Segoe UI" w:cs="Segoe UI"/>
      <w:color w:val="000000"/>
      <w:sz w:val="16"/>
      <w:szCs w:val="18"/>
    </w:rPr>
  </w:style>
  <w:style w:type="paragraph" w:customStyle="1" w:styleId="LTableBodyLeft">
    <w:name w:val="L Table Body Left"/>
    <w:qFormat/>
    <w:rsid w:val="00581F12"/>
    <w:pPr>
      <w:spacing w:after="90" w:line="220" w:lineRule="exact"/>
    </w:pPr>
    <w:rPr>
      <w:rFonts w:ascii="Segoe UI" w:hAnsi="Segoe UI" w:cs="Segoe UI"/>
      <w:color w:val="000000"/>
      <w:sz w:val="16"/>
      <w:szCs w:val="18"/>
    </w:rPr>
  </w:style>
  <w:style w:type="paragraph" w:customStyle="1" w:styleId="LTableBodyRight">
    <w:name w:val="L Table Body Right"/>
    <w:qFormat/>
    <w:rsid w:val="00581F12"/>
    <w:pPr>
      <w:spacing w:after="90" w:line="220" w:lineRule="exact"/>
      <w:jc w:val="right"/>
    </w:pPr>
    <w:rPr>
      <w:rFonts w:ascii="Segoe UI" w:hAnsi="Segoe UI" w:cs="Segoe UI"/>
      <w:color w:val="000000"/>
      <w:sz w:val="16"/>
      <w:szCs w:val="18"/>
    </w:rPr>
  </w:style>
  <w:style w:type="paragraph" w:customStyle="1" w:styleId="LTableHeaderLeftWhite">
    <w:name w:val="L Table Header Left White"/>
    <w:next w:val="LTableBodyLeft"/>
    <w:qFormat/>
    <w:rsid w:val="00581F12"/>
    <w:pPr>
      <w:spacing w:before="90" w:after="90" w:line="220" w:lineRule="exact"/>
    </w:pPr>
    <w:rPr>
      <w:rFonts w:ascii="Segoe UI Semibold" w:hAnsi="Segoe UI Semibold" w:cs="Segoe UI Semibold"/>
      <w:color w:val="FFFFFF" w:themeColor="background1"/>
      <w:sz w:val="18"/>
      <w:szCs w:val="18"/>
    </w:rPr>
  </w:style>
  <w:style w:type="paragraph" w:customStyle="1" w:styleId="LTableHeaderLeftBlack">
    <w:name w:val="L Table Header Left Black"/>
    <w:qFormat/>
    <w:rsid w:val="00581F12"/>
    <w:pPr>
      <w:spacing w:before="90" w:after="90" w:line="220" w:lineRule="exact"/>
    </w:pPr>
    <w:rPr>
      <w:rFonts w:ascii="Segoe UI Semibold" w:hAnsi="Segoe UI Semibold" w:cs="Segoe UI Semibold"/>
      <w:color w:val="000000"/>
      <w:sz w:val="18"/>
      <w:szCs w:val="18"/>
    </w:rPr>
  </w:style>
  <w:style w:type="paragraph" w:customStyle="1" w:styleId="LTableHeaderCenterBlack">
    <w:name w:val="L Table Header Center Black"/>
    <w:qFormat/>
    <w:rsid w:val="00581F12"/>
    <w:pPr>
      <w:spacing w:before="90" w:after="90" w:line="220" w:lineRule="exact"/>
      <w:jc w:val="center"/>
    </w:pPr>
    <w:rPr>
      <w:rFonts w:ascii="Segoe UI Semibold" w:hAnsi="Segoe UI Semibold" w:cs="Segoe UI Semibold"/>
      <w:color w:val="000000"/>
      <w:sz w:val="18"/>
      <w:szCs w:val="18"/>
    </w:rPr>
  </w:style>
  <w:style w:type="paragraph" w:customStyle="1" w:styleId="LTableHeaderCenterWhite">
    <w:name w:val="L Table Header Center White"/>
    <w:qFormat/>
    <w:rsid w:val="00114A1F"/>
    <w:pPr>
      <w:spacing w:before="90" w:after="90" w:line="220" w:lineRule="exact"/>
      <w:jc w:val="center"/>
    </w:pPr>
    <w:rPr>
      <w:rFonts w:ascii="Segoe UI Semibold" w:hAnsi="Segoe UI Semibold" w:cs="Segoe UI Semibold"/>
      <w:color w:val="FFFFFF"/>
      <w:sz w:val="18"/>
      <w:szCs w:val="18"/>
    </w:rPr>
  </w:style>
  <w:style w:type="paragraph" w:styleId="BalloonText">
    <w:name w:val="Balloon Text"/>
    <w:basedOn w:val="Normal"/>
    <w:link w:val="BalloonTextChar"/>
    <w:rsid w:val="004F3A24"/>
    <w:pPr>
      <w:spacing w:before="0" w:after="0" w:line="240" w:lineRule="auto"/>
    </w:pPr>
    <w:rPr>
      <w:sz w:val="18"/>
      <w:szCs w:val="18"/>
    </w:rPr>
  </w:style>
  <w:style w:type="table" w:styleId="TableGrid">
    <w:name w:val="Table Grid"/>
    <w:basedOn w:val="TableNormal"/>
    <w:rsid w:val="00DB4541"/>
    <w:pPr>
      <w:spacing w:line="300" w:lineRule="exact"/>
    </w:pPr>
    <w:rPr>
      <w:rFonts w:ascii="Segoe UI Light" w:hAnsi="Segoe UI Light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OutlineList1">
    <w:name w:val="L Outline List1"/>
    <w:uiPriority w:val="99"/>
    <w:rsid w:val="00DB4541"/>
    <w:pPr>
      <w:numPr>
        <w:numId w:val="4"/>
      </w:numPr>
    </w:pPr>
  </w:style>
  <w:style w:type="character" w:customStyle="1" w:styleId="LBullet2Char">
    <w:name w:val="L Bullet 2 Char"/>
    <w:basedOn w:val="DefaultParagraphFont"/>
    <w:link w:val="LBullet2"/>
    <w:rsid w:val="00B01CA3"/>
    <w:rPr>
      <w:rFonts w:ascii="Segoe UI" w:hAnsi="Segoe UI" w:cs="Segoe UI"/>
      <w:color w:val="000000"/>
      <w:szCs w:val="24"/>
      <w:bdr w:val="none" w:sz="0" w:space="0" w:color="auto" w:frame="1"/>
      <w14:ligatures w14:val="standard"/>
      <w14:numSpacing w14:val="tabular"/>
    </w:rPr>
  </w:style>
  <w:style w:type="character" w:customStyle="1" w:styleId="LBullet1Char">
    <w:name w:val="L Bullet 1 Char"/>
    <w:basedOn w:val="LBullet2Char"/>
    <w:link w:val="LBullet1"/>
    <w:rsid w:val="00B01CA3"/>
    <w:rPr>
      <w:rFonts w:ascii="Segoe UI" w:hAnsi="Segoe UI" w:cs="Segoe UI"/>
      <w:color w:val="000000"/>
      <w:szCs w:val="24"/>
      <w:bdr w:val="none" w:sz="0" w:space="0" w:color="auto" w:frame="1"/>
      <w14:ligatures w14:val="standard"/>
      <w14:numSpacing w14:val="tabular"/>
    </w:rPr>
  </w:style>
  <w:style w:type="character" w:customStyle="1" w:styleId="LBullet3Char">
    <w:name w:val="L Bullet 3 Char"/>
    <w:basedOn w:val="LBullet1Char"/>
    <w:link w:val="LBullet3"/>
    <w:rsid w:val="0072345D"/>
    <w:rPr>
      <w:rFonts w:ascii="Segoe UI" w:hAnsi="Segoe UI" w:cs="Segoe UI"/>
      <w:color w:val="000000"/>
      <w:szCs w:val="24"/>
      <w:bdr w:val="none" w:sz="0" w:space="0" w:color="auto" w:frame="1"/>
      <w14:ligatures w14:val="standard"/>
      <w14:numSpacing w14:val="tabular"/>
    </w:rPr>
  </w:style>
  <w:style w:type="character" w:customStyle="1" w:styleId="LBullet4Char">
    <w:name w:val="L Bullet 4 Char"/>
    <w:basedOn w:val="LBullet2Char"/>
    <w:link w:val="LBullet4"/>
    <w:rsid w:val="0072345D"/>
    <w:rPr>
      <w:rFonts w:ascii="Segoe UI" w:hAnsi="Segoe UI" w:cs="Segoe UI"/>
      <w:color w:val="000000"/>
      <w:szCs w:val="24"/>
      <w:bdr w:val="none" w:sz="0" w:space="0" w:color="auto" w:frame="1"/>
      <w14:ligatures w14:val="standard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4876F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14:numSpacing w14:val="default"/>
    </w:rPr>
  </w:style>
  <w:style w:type="paragraph" w:customStyle="1" w:styleId="LHeaderCharts">
    <w:name w:val="L Header (Charts"/>
    <w:aliases w:val="Tables,Graphics)"/>
    <w:next w:val="LBodyTextPrint"/>
    <w:qFormat/>
    <w:rsid w:val="00CE5240"/>
    <w:pPr>
      <w:keepNext/>
      <w:keepLines/>
      <w:spacing w:before="90" w:after="180" w:line="300" w:lineRule="exact"/>
    </w:pPr>
    <w:rPr>
      <w:rFonts w:ascii="Segoe UI" w:eastAsiaTheme="minorHAnsi" w:hAnsi="Segoe UI" w:cs="Segoe UI"/>
      <w:caps/>
      <w:color w:val="5B6770"/>
      <w:sz w:val="22"/>
      <w:szCs w:val="22"/>
      <w:u w:val="single" w:color="00AEEF"/>
    </w:rPr>
  </w:style>
  <w:style w:type="paragraph" w:styleId="TOCHeading">
    <w:name w:val="TOC Heading"/>
    <w:basedOn w:val="Heading1"/>
    <w:next w:val="Normal"/>
    <w:uiPriority w:val="39"/>
    <w:unhideWhenUsed/>
    <w:qFormat/>
    <w:rsid w:val="000A7612"/>
    <w:pPr>
      <w:spacing w:before="240" w:after="0" w:line="259" w:lineRule="auto"/>
      <w:outlineLvl w:val="9"/>
    </w:pPr>
    <w:rPr>
      <w:rFonts w:eastAsiaTheme="majorEastAsia" w:cstheme="majorBidi"/>
      <w:bCs w:val="0"/>
      <w:i w:val="0"/>
      <w:color w:val="0081B3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rsid w:val="004F3A24"/>
    <w:rPr>
      <w:rFonts w:ascii="Segoe UI" w:hAnsi="Segoe UI" w:cs="Segoe UI"/>
      <w:color w:val="000000"/>
      <w:sz w:val="18"/>
      <w:szCs w:val="18"/>
      <w14:numSpacing w14:val="tabular"/>
    </w:rPr>
  </w:style>
  <w:style w:type="paragraph" w:customStyle="1" w:styleId="LBullet5">
    <w:name w:val="L Bullet 5"/>
    <w:qFormat/>
    <w:rsid w:val="0072345D"/>
    <w:pPr>
      <w:numPr>
        <w:ilvl w:val="2"/>
        <w:numId w:val="11"/>
      </w:numPr>
      <w:spacing w:before="90" w:after="90" w:line="280" w:lineRule="exact"/>
    </w:pPr>
    <w:rPr>
      <w:rFonts w:ascii="Segoe UI" w:hAnsi="Segoe UI" w:cs="Segoe UI"/>
      <w:color w:val="000000"/>
      <w:szCs w:val="24"/>
      <w:bdr w:val="none" w:sz="0" w:space="0" w:color="auto" w:frame="1"/>
      <w14:ligatures w14:val="standard"/>
      <w14:numSpacing w14:val="tabular"/>
    </w:rPr>
  </w:style>
  <w:style w:type="paragraph" w:customStyle="1" w:styleId="LGraphicHeaderLeft">
    <w:name w:val="L Graphic Header Left"/>
    <w:next w:val="LGraphicBodyLeft"/>
    <w:qFormat/>
    <w:rsid w:val="00CE5240"/>
    <w:pPr>
      <w:keepNext/>
      <w:keepLines/>
      <w:spacing w:after="90" w:line="260" w:lineRule="exact"/>
    </w:pPr>
    <w:rPr>
      <w:rFonts w:ascii="Segoe UI" w:hAnsi="Segoe UI" w:cs="Segoe UI"/>
      <w:caps/>
      <w:color w:val="5B6770"/>
      <w:szCs w:val="24"/>
      <w14:numSpacing w14:val="tabular"/>
    </w:rPr>
  </w:style>
  <w:style w:type="paragraph" w:customStyle="1" w:styleId="LGraphicHeaderCenter">
    <w:name w:val="L Graphic Header Center"/>
    <w:next w:val="LGraphicBodyLeft"/>
    <w:qFormat/>
    <w:rsid w:val="00CE5240"/>
    <w:pPr>
      <w:keepNext/>
      <w:keepLines/>
      <w:spacing w:after="90" w:line="260" w:lineRule="exact"/>
      <w:jc w:val="center"/>
    </w:pPr>
    <w:rPr>
      <w:rFonts w:ascii="Segoe UI" w:hAnsi="Segoe UI" w:cs="Segoe UI"/>
      <w:caps/>
      <w:color w:val="5B6770"/>
      <w:szCs w:val="24"/>
      <w14:numSpacing w14:val="tabular"/>
    </w:rPr>
  </w:style>
  <w:style w:type="paragraph" w:customStyle="1" w:styleId="LCoverTitleofArticleBlack">
    <w:name w:val="L Cover Title of Article Black"/>
    <w:next w:val="LCoverSubtitleBlack"/>
    <w:qFormat/>
    <w:rsid w:val="00E42344"/>
    <w:rPr>
      <w:rFonts w:asciiTheme="majorHAnsi" w:hAnsiTheme="majorHAnsi" w:cstheme="minorHAnsi"/>
      <w:color w:val="000000"/>
      <w:sz w:val="70"/>
      <w:szCs w:val="70"/>
      <w:u w:color="FDE7D6" w:themeColor="accent5" w:themeTint="33"/>
      <w14:ligatures w14:val="standard"/>
      <w14:numSpacing w14:val="tabular"/>
    </w:rPr>
  </w:style>
  <w:style w:type="paragraph" w:customStyle="1" w:styleId="LCoverSubtitleBlack">
    <w:name w:val="L Cover Subtitle Black"/>
    <w:next w:val="LCoverBlueChip"/>
    <w:qFormat/>
    <w:rsid w:val="00E42344"/>
    <w:pPr>
      <w:spacing w:before="90" w:line="720" w:lineRule="exact"/>
    </w:pPr>
    <w:rPr>
      <w:rFonts w:asciiTheme="majorHAnsi" w:hAnsiTheme="majorHAnsi" w:cstheme="minorHAnsi"/>
      <w:i/>
      <w:color w:val="000000"/>
      <w:sz w:val="40"/>
      <w:szCs w:val="40"/>
      <w:u w:color="FDE7D6" w:themeColor="accent5" w:themeTint="33"/>
      <w14:ligatures w14:val="standard"/>
      <w14:numSpacing w14:val="tabular"/>
    </w:rPr>
  </w:style>
  <w:style w:type="paragraph" w:customStyle="1" w:styleId="LCoverDateBlack">
    <w:name w:val="L Cover Date Black"/>
    <w:qFormat/>
    <w:rsid w:val="00E42344"/>
    <w:pPr>
      <w:spacing w:line="640" w:lineRule="exact"/>
    </w:pPr>
    <w:rPr>
      <w:rFonts w:ascii="Segoe UI" w:hAnsi="Segoe UI" w:cs="Segoe UI"/>
      <w:color w:val="000000"/>
      <w:u w:color="FDE7D6" w:themeColor="accent5" w:themeTint="33"/>
      <w14:ligatures w14:val="standard"/>
      <w14:numSpacing w14:val="tabular"/>
    </w:rPr>
  </w:style>
  <w:style w:type="paragraph" w:customStyle="1" w:styleId="LGraphicBodyLeft">
    <w:name w:val="L Graphic Body Left"/>
    <w:qFormat/>
    <w:rsid w:val="00CE5240"/>
    <w:pPr>
      <w:spacing w:after="90" w:line="200" w:lineRule="exact"/>
    </w:pPr>
    <w:rPr>
      <w:rFonts w:ascii="Segoe UI" w:eastAsiaTheme="minorHAnsi" w:hAnsi="Segoe UI" w:cs="Segoe UI"/>
      <w:color w:val="5B6770"/>
      <w:sz w:val="16"/>
      <w:szCs w:val="16"/>
    </w:rPr>
  </w:style>
  <w:style w:type="paragraph" w:customStyle="1" w:styleId="LGraphicBodyCenter">
    <w:name w:val="L Graphic Body Center"/>
    <w:qFormat/>
    <w:rsid w:val="00CE5240"/>
    <w:pPr>
      <w:spacing w:after="90" w:line="200" w:lineRule="exact"/>
      <w:jc w:val="center"/>
    </w:pPr>
    <w:rPr>
      <w:rFonts w:ascii="Segoe UI" w:eastAsiaTheme="minorHAnsi" w:hAnsi="Segoe UI" w:cs="Segoe UI"/>
      <w:color w:val="5B6770"/>
      <w:sz w:val="16"/>
      <w:szCs w:val="16"/>
    </w:rPr>
  </w:style>
  <w:style w:type="paragraph" w:customStyle="1" w:styleId="LTableBullet1">
    <w:name w:val="L Table Bullet 1"/>
    <w:qFormat/>
    <w:rsid w:val="002A28E7"/>
    <w:pPr>
      <w:numPr>
        <w:numId w:val="22"/>
      </w:numPr>
      <w:spacing w:after="20" w:line="220" w:lineRule="exact"/>
    </w:pPr>
    <w:rPr>
      <w:rFonts w:ascii="Segoe UI" w:hAnsi="Segoe UI" w:cs="Segoe UI"/>
      <w:color w:val="000000"/>
      <w:sz w:val="16"/>
      <w:szCs w:val="18"/>
    </w:rPr>
  </w:style>
  <w:style w:type="paragraph" w:customStyle="1" w:styleId="LGraphicHighlight">
    <w:name w:val="L Graphic Highlight"/>
    <w:next w:val="LGraphicBodyLeft"/>
    <w:qFormat/>
    <w:rsid w:val="00117A6C"/>
    <w:pPr>
      <w:spacing w:after="90" w:line="560" w:lineRule="exact"/>
      <w:jc w:val="center"/>
    </w:pPr>
    <w:rPr>
      <w:rFonts w:ascii="Segoe UI Light" w:eastAsiaTheme="minorHAnsi" w:hAnsi="Segoe UI Light" w:cs="Segoe UI"/>
      <w:caps/>
      <w:color w:val="5B6770"/>
      <w:spacing w:val="24"/>
      <w:sz w:val="52"/>
      <w:szCs w:val="52"/>
    </w:rPr>
  </w:style>
  <w:style w:type="paragraph" w:customStyle="1" w:styleId="LGraphicBullet1">
    <w:name w:val="L Graphic Bullet 1"/>
    <w:qFormat/>
    <w:rsid w:val="0072345D"/>
    <w:pPr>
      <w:numPr>
        <w:numId w:val="12"/>
      </w:numPr>
      <w:spacing w:after="90" w:line="200" w:lineRule="exact"/>
    </w:pPr>
    <w:rPr>
      <w:rFonts w:ascii="Segoe UI" w:hAnsi="Segoe UI" w:cs="Segoe UI"/>
      <w:color w:val="5B6770"/>
      <w:sz w:val="16"/>
      <w:szCs w:val="16"/>
      <w:bdr w:val="none" w:sz="0" w:space="0" w:color="auto" w:frame="1"/>
      <w14:ligatures w14:val="standard"/>
      <w14:numSpacing w14:val="tabular"/>
    </w:rPr>
  </w:style>
  <w:style w:type="paragraph" w:customStyle="1" w:styleId="LGraphicBullet2">
    <w:name w:val="L Graphic Bullet 2"/>
    <w:qFormat/>
    <w:rsid w:val="0072345D"/>
    <w:pPr>
      <w:numPr>
        <w:numId w:val="13"/>
      </w:numPr>
      <w:spacing w:after="90" w:line="200" w:lineRule="exact"/>
    </w:pPr>
    <w:rPr>
      <w:rFonts w:ascii="Segoe UI" w:hAnsi="Segoe UI" w:cs="Segoe UI"/>
      <w:color w:val="5B6770"/>
      <w:sz w:val="16"/>
      <w:szCs w:val="16"/>
      <w:bdr w:val="none" w:sz="0" w:space="0" w:color="auto" w:frame="1"/>
      <w14:ligatures w14:val="standard"/>
      <w14:numSpacing w14:val="tabular"/>
    </w:rPr>
  </w:style>
  <w:style w:type="paragraph" w:customStyle="1" w:styleId="LGraphicBullet3">
    <w:name w:val="L Graphic Bullet 3"/>
    <w:qFormat/>
    <w:rsid w:val="0072345D"/>
    <w:pPr>
      <w:numPr>
        <w:numId w:val="14"/>
      </w:numPr>
      <w:spacing w:after="90" w:line="200" w:lineRule="exact"/>
    </w:pPr>
    <w:rPr>
      <w:rFonts w:ascii="Segoe UI" w:hAnsi="Segoe UI" w:cs="Segoe UI"/>
      <w:color w:val="5B6770"/>
      <w:sz w:val="16"/>
      <w:szCs w:val="16"/>
      <w:bdr w:val="none" w:sz="0" w:space="0" w:color="auto" w:frame="1"/>
      <w14:ligatures w14:val="standard"/>
      <w14:numSpacing w14:val="tabular"/>
    </w:rPr>
  </w:style>
  <w:style w:type="paragraph" w:customStyle="1" w:styleId="LGraphicBullet4">
    <w:name w:val="L Graphic Bullet 4"/>
    <w:qFormat/>
    <w:rsid w:val="0072345D"/>
    <w:pPr>
      <w:numPr>
        <w:numId w:val="15"/>
      </w:numPr>
      <w:spacing w:after="90" w:line="200" w:lineRule="exact"/>
    </w:pPr>
    <w:rPr>
      <w:rFonts w:ascii="Segoe UI" w:hAnsi="Segoe UI" w:cs="Segoe UI"/>
      <w:color w:val="5B6770"/>
      <w:sz w:val="16"/>
      <w:szCs w:val="16"/>
      <w:bdr w:val="none" w:sz="0" w:space="0" w:color="auto" w:frame="1"/>
      <w14:ligatures w14:val="standard"/>
      <w14:numSpacing w14:val="tabular"/>
    </w:rPr>
  </w:style>
  <w:style w:type="paragraph" w:customStyle="1" w:styleId="LGraphicBullet5">
    <w:name w:val="L Graphic Bullet 5"/>
    <w:qFormat/>
    <w:rsid w:val="00B45E9B"/>
    <w:pPr>
      <w:numPr>
        <w:numId w:val="16"/>
      </w:numPr>
      <w:spacing w:after="90" w:line="200" w:lineRule="exact"/>
    </w:pPr>
    <w:rPr>
      <w:rFonts w:ascii="Segoe UI" w:hAnsi="Segoe UI" w:cs="Segoe UI"/>
      <w:color w:val="5B6770"/>
      <w:sz w:val="16"/>
      <w:szCs w:val="16"/>
      <w:bdr w:val="none" w:sz="0" w:space="0" w:color="auto" w:frame="1"/>
      <w14:ligatures w14:val="standard"/>
      <w14:numSpacing w14:val="tabular"/>
    </w:rPr>
  </w:style>
  <w:style w:type="paragraph" w:customStyle="1" w:styleId="LSidebarHeader">
    <w:name w:val="L Sidebar Header"/>
    <w:next w:val="LSidebar"/>
    <w:qFormat/>
    <w:rsid w:val="00117A6C"/>
    <w:pPr>
      <w:keepNext/>
      <w:keepLines/>
      <w:spacing w:before="90" w:after="90" w:line="280" w:lineRule="exact"/>
    </w:pPr>
    <w:rPr>
      <w:rFonts w:ascii="Segoe UI" w:hAnsi="Segoe UI" w:cs="Segoe UI"/>
      <w:color w:val="000000"/>
      <w:u w:val="single" w:color="00AEEF"/>
    </w:rPr>
  </w:style>
  <w:style w:type="paragraph" w:customStyle="1" w:styleId="LSidebar">
    <w:name w:val="L Sidebar"/>
    <w:qFormat/>
    <w:rsid w:val="00450E37"/>
    <w:pPr>
      <w:spacing w:before="90" w:after="90" w:line="220" w:lineRule="atLeast"/>
    </w:pPr>
    <w:rPr>
      <w:rFonts w:ascii="Segoe UI" w:eastAsiaTheme="minorHAnsi" w:hAnsi="Segoe UI" w:cs="Segoe UI"/>
      <w:color w:val="000000"/>
      <w:sz w:val="18"/>
      <w:szCs w:val="24"/>
    </w:rPr>
  </w:style>
  <w:style w:type="paragraph" w:customStyle="1" w:styleId="LIntroConclusion">
    <w:name w:val="L Intro/Conclusion"/>
    <w:next w:val="LBodyTextPrint"/>
    <w:qFormat/>
    <w:rsid w:val="00610AE3"/>
    <w:pPr>
      <w:spacing w:before="180" w:after="180" w:line="400" w:lineRule="exact"/>
    </w:pPr>
    <w:rPr>
      <w:rFonts w:asciiTheme="majorHAnsi" w:eastAsiaTheme="minorHAnsi" w:hAnsiTheme="majorHAnsi" w:cs="Segoe UI Light"/>
      <w:color w:val="000000"/>
      <w:sz w:val="34"/>
      <w:szCs w:val="24"/>
    </w:rPr>
  </w:style>
  <w:style w:type="paragraph" w:customStyle="1" w:styleId="LPullQuote">
    <w:name w:val="L Pull Quote"/>
    <w:qFormat/>
    <w:rsid w:val="00114D84"/>
    <w:pPr>
      <w:framePr w:w="4234" w:h="2779" w:hSpace="288" w:wrap="around" w:vAnchor="text" w:hAnchor="page" w:x="7153" w:y="-1043" w:anchorLock="1"/>
      <w:spacing w:before="180" w:after="180" w:line="400" w:lineRule="exact"/>
    </w:pPr>
    <w:rPr>
      <w:rFonts w:asciiTheme="majorHAnsi" w:eastAsiaTheme="minorHAnsi" w:hAnsiTheme="majorHAnsi" w:cs="Segoe UI Light"/>
      <w:i/>
      <w:color w:val="000000"/>
      <w:sz w:val="28"/>
      <w:szCs w:val="28"/>
    </w:rPr>
  </w:style>
  <w:style w:type="paragraph" w:customStyle="1" w:styleId="LTableBullet2">
    <w:name w:val="L Table Bullet 2"/>
    <w:qFormat/>
    <w:rsid w:val="002A28E7"/>
    <w:pPr>
      <w:numPr>
        <w:numId w:val="23"/>
      </w:numPr>
      <w:spacing w:after="20" w:line="220" w:lineRule="exact"/>
    </w:pPr>
    <w:rPr>
      <w:rFonts w:ascii="Segoe UI" w:hAnsi="Segoe UI" w:cs="Tahoma"/>
      <w:color w:val="000000"/>
      <w:sz w:val="16"/>
      <w:szCs w:val="18"/>
    </w:rPr>
  </w:style>
  <w:style w:type="paragraph" w:customStyle="1" w:styleId="LCallout">
    <w:name w:val="L Callout"/>
    <w:qFormat/>
    <w:rsid w:val="008E5191"/>
    <w:pPr>
      <w:pBdr>
        <w:top w:val="single" w:sz="6" w:space="12" w:color="00AEEF"/>
        <w:bottom w:val="single" w:sz="6" w:space="14" w:color="00AEEF"/>
      </w:pBdr>
      <w:spacing w:before="360" w:after="360" w:line="380" w:lineRule="exact"/>
      <w:ind w:left="86" w:right="86"/>
      <w:mirrorIndents/>
      <w:jc w:val="center"/>
    </w:pPr>
    <w:rPr>
      <w:rFonts w:ascii="Garamond" w:eastAsiaTheme="majorEastAsia" w:hAnsi="Garamond"/>
      <w:i/>
      <w:color w:val="000000"/>
      <w:kern w:val="28"/>
      <w:sz w:val="30"/>
      <w:szCs w:val="24"/>
    </w:rPr>
  </w:style>
  <w:style w:type="paragraph" w:customStyle="1" w:styleId="LFootnote">
    <w:name w:val="L Footnote"/>
    <w:qFormat/>
    <w:rsid w:val="00581F12"/>
    <w:pPr>
      <w:numPr>
        <w:numId w:val="5"/>
      </w:numPr>
      <w:spacing w:after="90" w:line="180" w:lineRule="exact"/>
    </w:pPr>
    <w:rPr>
      <w:rFonts w:ascii="Segoe UI" w:hAnsi="Segoe UI" w:cs="Segoe UI"/>
      <w:color w:val="000000"/>
      <w:sz w:val="14"/>
      <w:szCs w:val="14"/>
    </w:rPr>
  </w:style>
  <w:style w:type="paragraph" w:customStyle="1" w:styleId="LSidebarBullet1">
    <w:name w:val="L Sidebar Bullet 1"/>
    <w:qFormat/>
    <w:rsid w:val="00B45E9B"/>
    <w:pPr>
      <w:numPr>
        <w:numId w:val="17"/>
      </w:numPr>
      <w:spacing w:after="90" w:line="220" w:lineRule="exact"/>
    </w:pPr>
    <w:rPr>
      <w:rFonts w:ascii="Segoe UI" w:hAnsi="Segoe UI" w:cs="Segoe UI"/>
      <w:color w:val="000000"/>
      <w:sz w:val="18"/>
      <w:szCs w:val="24"/>
      <w:bdr w:val="none" w:sz="0" w:space="0" w:color="auto" w:frame="1"/>
      <w14:ligatures w14:val="standard"/>
      <w14:numSpacing w14:val="tabular"/>
    </w:rPr>
  </w:style>
  <w:style w:type="paragraph" w:customStyle="1" w:styleId="LSidebarBullet2">
    <w:name w:val="L Sidebar Bullet 2"/>
    <w:qFormat/>
    <w:rsid w:val="00B45E9B"/>
    <w:pPr>
      <w:numPr>
        <w:numId w:val="18"/>
      </w:numPr>
      <w:spacing w:after="90" w:line="220" w:lineRule="exact"/>
    </w:pPr>
    <w:rPr>
      <w:rFonts w:ascii="Segoe UI" w:hAnsi="Segoe UI" w:cs="Segoe UI"/>
      <w:color w:val="000000"/>
      <w:sz w:val="18"/>
      <w:szCs w:val="24"/>
      <w:bdr w:val="none" w:sz="0" w:space="0" w:color="auto" w:frame="1"/>
      <w14:ligatures w14:val="standard"/>
      <w14:numSpacing w14:val="tabular"/>
    </w:rPr>
  </w:style>
  <w:style w:type="paragraph" w:customStyle="1" w:styleId="LSidebarBullet3">
    <w:name w:val="L Sidebar Bullet 3"/>
    <w:qFormat/>
    <w:rsid w:val="00B45E9B"/>
    <w:pPr>
      <w:numPr>
        <w:ilvl w:val="1"/>
        <w:numId w:val="19"/>
      </w:numPr>
      <w:spacing w:after="90" w:line="220" w:lineRule="exact"/>
    </w:pPr>
    <w:rPr>
      <w:rFonts w:ascii="Segoe UI" w:hAnsi="Segoe UI" w:cs="Segoe UI"/>
      <w:color w:val="000000"/>
      <w:sz w:val="18"/>
      <w:szCs w:val="18"/>
      <w:bdr w:val="none" w:sz="0" w:space="0" w:color="auto" w:frame="1"/>
      <w14:ligatures w14:val="standard"/>
      <w14:numSpacing w14:val="tabular"/>
    </w:rPr>
  </w:style>
  <w:style w:type="paragraph" w:customStyle="1" w:styleId="LSidebarBullet4">
    <w:name w:val="L Sidebar Bullet 4"/>
    <w:qFormat/>
    <w:rsid w:val="0072345D"/>
    <w:pPr>
      <w:numPr>
        <w:ilvl w:val="1"/>
        <w:numId w:val="20"/>
      </w:numPr>
      <w:spacing w:after="90" w:line="220" w:lineRule="exact"/>
    </w:pPr>
    <w:rPr>
      <w:rFonts w:ascii="Segoe UI" w:hAnsi="Segoe UI" w:cs="Segoe UI"/>
      <w:color w:val="000000"/>
      <w:sz w:val="18"/>
      <w:szCs w:val="18"/>
      <w:bdr w:val="none" w:sz="0" w:space="0" w:color="auto" w:frame="1"/>
      <w14:ligatures w14:val="standard"/>
      <w14:numSpacing w14:val="tabular"/>
    </w:rPr>
  </w:style>
  <w:style w:type="paragraph" w:customStyle="1" w:styleId="LSidebarBullet5">
    <w:name w:val="L Sidebar Bullet 5"/>
    <w:qFormat/>
    <w:rsid w:val="0072345D"/>
    <w:pPr>
      <w:numPr>
        <w:ilvl w:val="1"/>
        <w:numId w:val="21"/>
      </w:numPr>
      <w:spacing w:after="90" w:line="220" w:lineRule="exact"/>
    </w:pPr>
    <w:rPr>
      <w:rFonts w:ascii="Segoe UI" w:hAnsi="Segoe UI" w:cs="Segoe UI"/>
      <w:color w:val="000000"/>
      <w:sz w:val="18"/>
      <w:szCs w:val="18"/>
      <w:bdr w:val="none" w:sz="0" w:space="0" w:color="auto" w:frame="1"/>
      <w14:ligatures w14:val="standard"/>
      <w14:numSpacing w14:val="tabular"/>
    </w:rPr>
  </w:style>
  <w:style w:type="paragraph" w:customStyle="1" w:styleId="LTableBullet3">
    <w:name w:val="L Table Bullet 3"/>
    <w:qFormat/>
    <w:rsid w:val="002A28E7"/>
    <w:pPr>
      <w:numPr>
        <w:numId w:val="24"/>
      </w:numPr>
      <w:spacing w:after="20" w:line="220" w:lineRule="exact"/>
    </w:pPr>
    <w:rPr>
      <w:rFonts w:ascii="Segoe UI" w:hAnsi="Segoe UI" w:cs="Segoe UI"/>
      <w:color w:val="000000"/>
      <w:sz w:val="16"/>
      <w:szCs w:val="18"/>
    </w:rPr>
  </w:style>
  <w:style w:type="paragraph" w:customStyle="1" w:styleId="LTableBullet4">
    <w:name w:val="L Table Bullet 4"/>
    <w:qFormat/>
    <w:rsid w:val="002A28E7"/>
    <w:pPr>
      <w:numPr>
        <w:numId w:val="25"/>
      </w:numPr>
      <w:spacing w:after="20" w:line="220" w:lineRule="exact"/>
    </w:pPr>
    <w:rPr>
      <w:rFonts w:ascii="Segoe UI" w:hAnsi="Segoe UI" w:cs="Segoe UI"/>
      <w:color w:val="000000"/>
      <w:sz w:val="16"/>
      <w:szCs w:val="18"/>
    </w:rPr>
  </w:style>
  <w:style w:type="paragraph" w:customStyle="1" w:styleId="LTableBullet5">
    <w:name w:val="L Table Bullet 5"/>
    <w:qFormat/>
    <w:rsid w:val="002A28E7"/>
    <w:pPr>
      <w:numPr>
        <w:ilvl w:val="4"/>
        <w:numId w:val="26"/>
      </w:numPr>
      <w:spacing w:after="20" w:line="220" w:lineRule="exact"/>
    </w:pPr>
    <w:rPr>
      <w:rFonts w:ascii="Segoe UI" w:hAnsi="Segoe UI" w:cs="Segoe UI"/>
      <w:color w:val="000000"/>
      <w:sz w:val="16"/>
      <w:szCs w:val="18"/>
    </w:rPr>
  </w:style>
  <w:style w:type="character" w:customStyle="1" w:styleId="LHighlight">
    <w:name w:val="L Highlight"/>
    <w:basedOn w:val="DefaultParagraphFont"/>
    <w:uiPriority w:val="1"/>
    <w:qFormat/>
    <w:rsid w:val="00387EFF"/>
    <w:rPr>
      <w:bdr w:val="none" w:sz="0" w:space="0" w:color="auto"/>
      <w:shd w:val="clear" w:color="auto" w:fill="FFD534"/>
    </w:rPr>
  </w:style>
  <w:style w:type="paragraph" w:customStyle="1" w:styleId="LTOCHeader">
    <w:name w:val="L TOC Header"/>
    <w:basedOn w:val="Normal"/>
    <w:next w:val="LBodyTextPrint"/>
    <w:qFormat/>
    <w:rsid w:val="000E6EF4"/>
    <w:pPr>
      <w:spacing w:before="360" w:line="480" w:lineRule="exact"/>
    </w:pPr>
    <w:rPr>
      <w:color w:val="000000" w:themeColor="text1"/>
      <w:sz w:val="40"/>
      <w:szCs w:val="28"/>
      <w:u w:color="FDE7D6" w:themeColor="accent5" w:themeTint="33"/>
      <w14:numSpacing w14:val="default"/>
    </w:rPr>
  </w:style>
  <w:style w:type="paragraph" w:customStyle="1" w:styleId="LTOCMainBody">
    <w:name w:val="L TOC Main Body"/>
    <w:link w:val="LTOCMainBodyChar"/>
    <w:autoRedefine/>
    <w:qFormat/>
    <w:rsid w:val="00D31A2A"/>
    <w:pPr>
      <w:tabs>
        <w:tab w:val="right" w:leader="dot" w:pos="10253"/>
      </w:tabs>
      <w:spacing w:before="90" w:after="90" w:line="300" w:lineRule="exact"/>
    </w:pPr>
    <w:rPr>
      <w:rFonts w:ascii="Segoe UI" w:hAnsi="Segoe UI" w:cs="Segoe UI"/>
      <w:color w:val="000000"/>
      <w:sz w:val="24"/>
      <w:szCs w:val="24"/>
      <w:u w:color="00AEEF"/>
      <w14:ligatures w14:val="standard"/>
    </w:rPr>
  </w:style>
  <w:style w:type="character" w:customStyle="1" w:styleId="LTOCMainBodyChar">
    <w:name w:val="L TOC Main Body Char"/>
    <w:basedOn w:val="DefaultParagraphFont"/>
    <w:link w:val="LTOCMainBody"/>
    <w:rsid w:val="00D31A2A"/>
    <w:rPr>
      <w:rFonts w:ascii="Segoe UI" w:hAnsi="Segoe UI" w:cs="Segoe UI"/>
      <w:color w:val="000000"/>
      <w:sz w:val="24"/>
      <w:szCs w:val="24"/>
      <w:u w:color="00AEEF"/>
      <w14:ligatures w14:val="standard"/>
    </w:rPr>
  </w:style>
  <w:style w:type="paragraph" w:customStyle="1" w:styleId="LTOCSubheaders">
    <w:name w:val="L TOC Subheaders"/>
    <w:qFormat/>
    <w:rsid w:val="00F72298"/>
    <w:pPr>
      <w:tabs>
        <w:tab w:val="right" w:leader="dot" w:pos="10253"/>
      </w:tabs>
      <w:spacing w:before="90" w:after="90" w:line="300" w:lineRule="exact"/>
      <w:ind w:left="360"/>
    </w:pPr>
    <w:rPr>
      <w:rFonts w:ascii="Segoe UI" w:hAnsi="Segoe UI" w:cs="Segoe UI"/>
      <w:color w:val="000000"/>
      <w:szCs w:val="24"/>
      <w:u w:color="CB333B" w:themeColor="accent6"/>
      <w14:ligatures w14:val="standard"/>
    </w:rPr>
  </w:style>
  <w:style w:type="character" w:customStyle="1" w:styleId="LBlueUnderline">
    <w:name w:val="L Blue Underline"/>
    <w:basedOn w:val="DefaultParagraphFont"/>
    <w:uiPriority w:val="1"/>
    <w:qFormat/>
    <w:rsid w:val="000945F5"/>
    <w:rPr>
      <w:kern w:val="0"/>
      <w:u w:val="single" w:color="00AEEF"/>
    </w:rPr>
  </w:style>
  <w:style w:type="character" w:customStyle="1" w:styleId="LLead-InText">
    <w:name w:val="L Lead-In Text"/>
    <w:basedOn w:val="DefaultParagraphFont"/>
    <w:uiPriority w:val="1"/>
    <w:qFormat/>
    <w:rsid w:val="00E549EA"/>
    <w:rPr>
      <w:caps/>
      <w:color w:val="00AEEF"/>
    </w:rPr>
  </w:style>
  <w:style w:type="paragraph" w:customStyle="1" w:styleId="LTableSubheaderLeftBlack">
    <w:name w:val="L Table Subheader Left Black"/>
    <w:qFormat/>
    <w:rsid w:val="00581F12"/>
    <w:pPr>
      <w:spacing w:before="85" w:after="85" w:line="220" w:lineRule="exact"/>
    </w:pPr>
    <w:rPr>
      <w:rFonts w:ascii="Segoe UI Semibold" w:hAnsi="Segoe UI Semibold" w:cs="Segoe UI Semibold"/>
      <w:color w:val="000000"/>
      <w:sz w:val="16"/>
      <w:szCs w:val="18"/>
    </w:rPr>
  </w:style>
  <w:style w:type="paragraph" w:customStyle="1" w:styleId="LTableSubheaderCenterBlack">
    <w:name w:val="L Table Subheader Center Black"/>
    <w:qFormat/>
    <w:rsid w:val="00581F12"/>
    <w:pPr>
      <w:spacing w:before="90" w:after="90" w:line="220" w:lineRule="exact"/>
      <w:jc w:val="center"/>
    </w:pPr>
    <w:rPr>
      <w:rFonts w:ascii="Segoe UI Semibold" w:hAnsi="Segoe UI Semibold" w:cs="Segoe UI Semibold"/>
      <w:color w:val="000000"/>
      <w:sz w:val="16"/>
      <w:szCs w:val="18"/>
    </w:rPr>
  </w:style>
  <w:style w:type="paragraph" w:customStyle="1" w:styleId="LHeader4">
    <w:name w:val="L Header 4"/>
    <w:next w:val="LBodyTextPrint"/>
    <w:qFormat/>
    <w:rsid w:val="0012632E"/>
    <w:pPr>
      <w:keepNext/>
      <w:keepLines/>
      <w:spacing w:before="90" w:after="180" w:line="280" w:lineRule="exact"/>
    </w:pPr>
    <w:rPr>
      <w:rFonts w:ascii="Segoe UI Semibold" w:hAnsi="Segoe UI Semibold" w:cs="Segoe UI Semibold"/>
      <w:color w:val="000000"/>
      <w:szCs w:val="24"/>
      <w14:numSpacing w14:val="tabular"/>
    </w:rPr>
  </w:style>
  <w:style w:type="paragraph" w:customStyle="1" w:styleId="LBullet1LastinList">
    <w:name w:val="L Bullet 1 Last in List"/>
    <w:next w:val="LBodyTextPrint"/>
    <w:qFormat/>
    <w:rsid w:val="00B152C3"/>
    <w:pPr>
      <w:numPr>
        <w:numId w:val="27"/>
      </w:numPr>
      <w:spacing w:before="90" w:after="180" w:line="280" w:lineRule="exact"/>
    </w:pPr>
    <w:rPr>
      <w:rFonts w:ascii="Segoe UI" w:hAnsi="Segoe UI" w:cs="Segoe UI"/>
      <w:color w:val="000000"/>
      <w:szCs w:val="24"/>
      <w:bdr w:val="none" w:sz="0" w:space="0" w:color="auto" w:frame="1"/>
      <w14:ligatures w14:val="standard"/>
      <w14:numSpacing w14:val="tabular"/>
    </w:rPr>
  </w:style>
  <w:style w:type="paragraph" w:customStyle="1" w:styleId="LBullet2LastinList">
    <w:name w:val="L Bullet 2 Last in List"/>
    <w:next w:val="LBodyTextPrint"/>
    <w:qFormat/>
    <w:rsid w:val="003B3140"/>
    <w:pPr>
      <w:numPr>
        <w:numId w:val="31"/>
      </w:numPr>
      <w:spacing w:before="90" w:after="180" w:line="280" w:lineRule="exact"/>
    </w:pPr>
    <w:rPr>
      <w:rFonts w:ascii="Segoe UI" w:hAnsi="Segoe UI" w:cs="Segoe UI"/>
      <w:color w:val="000000"/>
      <w:szCs w:val="24"/>
      <w:bdr w:val="none" w:sz="0" w:space="0" w:color="auto" w:frame="1"/>
      <w14:ligatures w14:val="standard"/>
      <w14:numSpacing w14:val="tabular"/>
    </w:rPr>
  </w:style>
  <w:style w:type="paragraph" w:customStyle="1" w:styleId="LBullet3LastinList">
    <w:name w:val="L Bullet 3 Last in List"/>
    <w:next w:val="LBodyTextPrint"/>
    <w:qFormat/>
    <w:rsid w:val="003B3140"/>
    <w:pPr>
      <w:numPr>
        <w:numId w:val="32"/>
      </w:numPr>
      <w:spacing w:before="90" w:after="180" w:line="280" w:lineRule="exact"/>
    </w:pPr>
    <w:rPr>
      <w:rFonts w:ascii="Segoe UI" w:hAnsi="Segoe UI" w:cs="Segoe UI"/>
      <w:color w:val="000000"/>
      <w:szCs w:val="24"/>
      <w14:numSpacing w14:val="tabular"/>
    </w:rPr>
  </w:style>
  <w:style w:type="paragraph" w:customStyle="1" w:styleId="LBullet4LastinList">
    <w:name w:val="L Bullet 4 Last in List"/>
    <w:next w:val="LBodyTextPrint"/>
    <w:qFormat/>
    <w:rsid w:val="003B3140"/>
    <w:pPr>
      <w:numPr>
        <w:numId w:val="34"/>
      </w:numPr>
      <w:spacing w:before="90" w:after="180" w:line="280" w:lineRule="exact"/>
    </w:pPr>
    <w:rPr>
      <w:rFonts w:ascii="Segoe UI" w:hAnsi="Segoe UI" w:cs="Segoe UI"/>
      <w:color w:val="000000"/>
      <w:bdr w:val="none" w:sz="0" w:space="0" w:color="auto" w:frame="1"/>
      <w14:ligatures w14:val="standard"/>
      <w14:numSpacing w14:val="tabular"/>
    </w:rPr>
  </w:style>
  <w:style w:type="paragraph" w:customStyle="1" w:styleId="LBullet5LastinList">
    <w:name w:val="L Bullet 5 Last in List"/>
    <w:next w:val="LBodyTextPrint"/>
    <w:qFormat/>
    <w:rsid w:val="003B3140"/>
    <w:pPr>
      <w:numPr>
        <w:ilvl w:val="1"/>
        <w:numId w:val="37"/>
      </w:numPr>
      <w:spacing w:before="90" w:after="180" w:line="280" w:lineRule="exact"/>
    </w:pPr>
    <w:rPr>
      <w:rFonts w:ascii="Segoe UI" w:hAnsi="Segoe UI" w:cs="Segoe UI"/>
      <w:color w:val="000000"/>
      <w:szCs w:val="24"/>
      <w:bdr w:val="none" w:sz="0" w:space="0" w:color="auto" w:frame="1"/>
      <w14:ligatures w14:val="standard"/>
      <w14:numSpacing w14:val="tabular"/>
    </w:rPr>
  </w:style>
  <w:style w:type="paragraph" w:customStyle="1" w:styleId="LAddress">
    <w:name w:val="L Address"/>
    <w:qFormat/>
    <w:rsid w:val="00C821EB"/>
    <w:rPr>
      <w:rFonts w:ascii="Segoe UI" w:eastAsiaTheme="minorHAnsi" w:hAnsi="Segoe UI" w:cs="Segoe UI"/>
      <w:color w:val="000000"/>
      <w:szCs w:val="24"/>
    </w:rPr>
  </w:style>
  <w:style w:type="paragraph" w:customStyle="1" w:styleId="LFooter">
    <w:name w:val="L Footer"/>
    <w:basedOn w:val="Normal"/>
    <w:qFormat/>
    <w:rsid w:val="006010D1"/>
    <w:pPr>
      <w:tabs>
        <w:tab w:val="center" w:pos="4860"/>
        <w:tab w:val="right" w:pos="9706"/>
      </w:tabs>
    </w:pPr>
    <w:rPr>
      <w:sz w:val="14"/>
      <w:szCs w:val="14"/>
    </w:rPr>
  </w:style>
  <w:style w:type="paragraph" w:customStyle="1" w:styleId="LCoverSubtitleWhite">
    <w:name w:val="L Cover Subtitle White"/>
    <w:next w:val="LCoverBlueChip"/>
    <w:qFormat/>
    <w:rsid w:val="005D2779"/>
    <w:pPr>
      <w:spacing w:before="187" w:line="720" w:lineRule="exact"/>
      <w:ind w:right="3542"/>
    </w:pPr>
    <w:rPr>
      <w:rFonts w:asciiTheme="majorHAnsi" w:hAnsiTheme="majorHAnsi" w:cstheme="minorHAnsi"/>
      <w:i/>
      <w:color w:val="FFFFFF" w:themeColor="background1"/>
      <w:sz w:val="40"/>
      <w:szCs w:val="40"/>
      <w:u w:color="FDE7D6" w:themeColor="accent5" w:themeTint="33"/>
      <w14:ligatures w14:val="standard"/>
      <w14:numSpacing w14:val="tabular"/>
    </w:rPr>
  </w:style>
  <w:style w:type="paragraph" w:customStyle="1" w:styleId="LCoverBlueChip">
    <w:name w:val="L Cover Blue Chip"/>
    <w:next w:val="Normal"/>
    <w:qFormat/>
    <w:rsid w:val="005D2779"/>
    <w:pPr>
      <w:spacing w:line="640" w:lineRule="exact"/>
      <w:ind w:right="3542"/>
    </w:pPr>
    <w:rPr>
      <w:rFonts w:ascii="Segoe UI" w:hAnsi="Segoe UI" w:cs="Segoe UI"/>
      <w:noProof/>
      <w:color w:val="FFFFFF" w:themeColor="background1"/>
      <w:szCs w:val="24"/>
      <w14:numSpacing w14:val="tabular"/>
    </w:rPr>
  </w:style>
  <w:style w:type="paragraph" w:customStyle="1" w:styleId="LCoverDateWhite">
    <w:name w:val="L Cover Date White"/>
    <w:qFormat/>
    <w:rsid w:val="005D2779"/>
    <w:pPr>
      <w:spacing w:line="640" w:lineRule="exact"/>
      <w:ind w:right="3542"/>
    </w:pPr>
    <w:rPr>
      <w:rFonts w:ascii="Segoe UI" w:hAnsi="Segoe UI" w:cs="Segoe UI"/>
      <w:color w:val="FFFFFF" w:themeColor="background1"/>
      <w:u w:color="FDE7D6" w:themeColor="accent5" w:themeTint="33"/>
      <w14:ligatures w14:val="standard"/>
      <w14:numSpacing w14:val="tabular"/>
    </w:rPr>
  </w:style>
  <w:style w:type="paragraph" w:customStyle="1" w:styleId="LCoverTitleofArticleWhite">
    <w:name w:val="L Cover Title of Article White"/>
    <w:next w:val="LCoverSubtitleWhite"/>
    <w:qFormat/>
    <w:rsid w:val="005D2779"/>
    <w:pPr>
      <w:ind w:right="3542"/>
    </w:pPr>
    <w:rPr>
      <w:rFonts w:asciiTheme="majorHAnsi" w:hAnsiTheme="majorHAnsi" w:cstheme="minorHAnsi"/>
      <w:color w:val="FFFFFF" w:themeColor="background1"/>
      <w:sz w:val="70"/>
      <w:szCs w:val="70"/>
      <w:u w:color="FDE7D6" w:themeColor="accent5" w:themeTint="33"/>
      <w14:ligatures w14:val="standard"/>
      <w14:numSpacing w14:val="tabular"/>
    </w:rPr>
  </w:style>
  <w:style w:type="paragraph" w:customStyle="1" w:styleId="LBlueChipSpacing">
    <w:name w:val="L Blue Chip Spacing"/>
    <w:next w:val="LBodyTextPrint"/>
    <w:qFormat/>
    <w:rsid w:val="00610C53"/>
    <w:pPr>
      <w:spacing w:before="200" w:after="200"/>
    </w:pPr>
    <w:rPr>
      <w:rFonts w:ascii="Segoe UI" w:eastAsiaTheme="minorHAnsi" w:hAnsi="Segoe UI" w:cs="Segoe UI"/>
      <w:noProof/>
      <w:color w:val="000000"/>
      <w:szCs w:val="24"/>
    </w:rPr>
  </w:style>
  <w:style w:type="paragraph" w:styleId="Header">
    <w:name w:val="header"/>
    <w:basedOn w:val="Normal"/>
    <w:link w:val="HeaderChar"/>
    <w:unhideWhenUsed/>
    <w:rsid w:val="003725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37252A"/>
    <w:rPr>
      <w:rFonts w:ascii="Segoe UI" w:hAnsi="Segoe UI" w:cs="Segoe UI"/>
      <w:color w:val="000000"/>
      <w:szCs w:val="24"/>
      <w14:numSpacing w14:val="tabular"/>
    </w:rPr>
  </w:style>
  <w:style w:type="paragraph" w:styleId="Footer">
    <w:name w:val="footer"/>
    <w:basedOn w:val="Normal"/>
    <w:link w:val="FooterChar"/>
    <w:unhideWhenUsed/>
    <w:rsid w:val="003725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37252A"/>
    <w:rPr>
      <w:rFonts w:ascii="Segoe UI" w:hAnsi="Segoe UI" w:cs="Segoe UI"/>
      <w:color w:val="000000"/>
      <w:szCs w:val="24"/>
      <w14:numSpacing w14:val="tabular"/>
    </w:rPr>
  </w:style>
  <w:style w:type="paragraph" w:customStyle="1" w:styleId="LHiddenText">
    <w:name w:val="L Hidden Text"/>
    <w:next w:val="LBodyTextPrint"/>
    <w:qFormat/>
    <w:rsid w:val="0037252A"/>
    <w:pPr>
      <w:spacing w:line="280" w:lineRule="atLeast"/>
      <w:outlineLvl w:val="0"/>
    </w:pPr>
    <w:rPr>
      <w:rFonts w:ascii="Segoe UI" w:hAnsi="Segoe UI"/>
      <w:vanish/>
      <w:color w:val="CB333B"/>
    </w:rPr>
  </w:style>
  <w:style w:type="paragraph" w:customStyle="1" w:styleId="LSectionTitle-White">
    <w:name w:val="L Section Title - White"/>
    <w:qFormat/>
    <w:rsid w:val="00ED7FA7"/>
    <w:pPr>
      <w:spacing w:after="360" w:line="760" w:lineRule="exact"/>
    </w:pPr>
    <w:rPr>
      <w:rFonts w:asciiTheme="majorHAnsi" w:hAnsiTheme="majorHAnsi" w:cstheme="minorHAnsi"/>
      <w:color w:val="FFFFFF" w:themeColor="background1"/>
      <w:sz w:val="64"/>
      <w:szCs w:val="64"/>
      <w:u w:color="FDE7D6" w:themeColor="accent5" w:themeTint="33"/>
      <w14:ligatures w14:val="standard"/>
      <w14:numSpacing w14:val="tabular"/>
    </w:rPr>
  </w:style>
  <w:style w:type="paragraph" w:customStyle="1" w:styleId="LSectionSubtitle-White">
    <w:name w:val="L Section Subtitle - White"/>
    <w:qFormat/>
    <w:rsid w:val="00ED7FA7"/>
    <w:pPr>
      <w:spacing w:before="190" w:line="720" w:lineRule="exact"/>
    </w:pPr>
    <w:rPr>
      <w:rFonts w:asciiTheme="majorHAnsi" w:hAnsiTheme="majorHAnsi" w:cstheme="minorHAnsi"/>
      <w:i/>
      <w:color w:val="FFFFFF" w:themeColor="background1"/>
      <w:sz w:val="40"/>
      <w:szCs w:val="40"/>
      <w:u w:color="FDE7D6" w:themeColor="accent5" w:themeTint="33"/>
      <w14:ligatures w14:val="standard"/>
      <w14:numSpacing w14:val="tabular"/>
    </w:rPr>
  </w:style>
  <w:style w:type="paragraph" w:styleId="TOC1">
    <w:name w:val="toc 1"/>
    <w:basedOn w:val="Normal"/>
    <w:next w:val="Normal"/>
    <w:autoRedefine/>
    <w:uiPriority w:val="39"/>
    <w:unhideWhenUsed/>
    <w:rsid w:val="00D31A2A"/>
    <w:pPr>
      <w:spacing w:after="90"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D31A2A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31A2A"/>
    <w:pPr>
      <w:spacing w:after="90" w:line="300" w:lineRule="atLeast"/>
      <w:ind w:left="202"/>
    </w:pPr>
  </w:style>
  <w:style w:type="paragraph" w:customStyle="1" w:styleId="LBullet1Reversed">
    <w:name w:val="L Bullet 1 Reversed"/>
    <w:qFormat/>
    <w:rsid w:val="003000AB"/>
    <w:pPr>
      <w:numPr>
        <w:numId w:val="41"/>
      </w:numPr>
      <w:spacing w:before="90" w:after="90" w:line="280" w:lineRule="atLeast"/>
    </w:pPr>
    <w:rPr>
      <w:rFonts w:ascii="Segoe UI" w:hAnsi="Segoe UI" w:cs="Segoe UI"/>
      <w:color w:val="FFFFFF" w:themeColor="background1"/>
      <w:szCs w:val="24"/>
      <w:bdr w:val="none" w:sz="0" w:space="0" w:color="auto" w:frame="1"/>
      <w14:ligatures w14:val="standard"/>
      <w14:numSpacing w14:val="tabular"/>
    </w:rPr>
  </w:style>
  <w:style w:type="paragraph" w:customStyle="1" w:styleId="LBullet2Reversed">
    <w:name w:val="L Bullet 2 Reversed"/>
    <w:qFormat/>
    <w:rsid w:val="003000AB"/>
    <w:pPr>
      <w:numPr>
        <w:numId w:val="43"/>
      </w:numPr>
      <w:spacing w:before="90" w:after="90" w:line="280" w:lineRule="atLeast"/>
    </w:pPr>
    <w:rPr>
      <w:rFonts w:ascii="Segoe UI" w:hAnsi="Segoe UI" w:cs="Segoe UI"/>
      <w:color w:val="FFFFFF" w:themeColor="background1"/>
      <w:szCs w:val="24"/>
      <w:bdr w:val="none" w:sz="0" w:space="0" w:color="auto" w:frame="1"/>
      <w14:ligatures w14:val="standard"/>
      <w14:numSpacing w14:val="tabular"/>
    </w:rPr>
  </w:style>
  <w:style w:type="paragraph" w:customStyle="1" w:styleId="LRFPQuestion">
    <w:name w:val="L RFP Question #"/>
    <w:qFormat/>
    <w:rsid w:val="00876E92"/>
    <w:pPr>
      <w:spacing w:before="90" w:after="265" w:line="840" w:lineRule="atLeast"/>
    </w:pPr>
    <w:rPr>
      <w:rFonts w:asciiTheme="majorHAnsi" w:hAnsiTheme="majorHAnsi" w:cstheme="minorHAnsi"/>
      <w:color w:val="000000"/>
      <w:sz w:val="70"/>
      <w:szCs w:val="70"/>
      <w:u w:val="single" w:color="00AEEF"/>
      <w14:ligatures w14:val="standard"/>
      <w14:numSpacing w14:val="tabular"/>
    </w:rPr>
  </w:style>
  <w:style w:type="paragraph" w:customStyle="1" w:styleId="LBodyTextPrintReversed">
    <w:name w:val="L Body Text—Print Reversed"/>
    <w:qFormat/>
    <w:rsid w:val="009D6015"/>
    <w:pPr>
      <w:spacing w:before="90" w:after="180" w:line="280" w:lineRule="atLeast"/>
    </w:pPr>
    <w:rPr>
      <w:rFonts w:ascii="Segoe UI" w:eastAsiaTheme="minorHAnsi" w:hAnsi="Segoe UI" w:cs="Segoe UI"/>
      <w:color w:val="FFFFFF"/>
      <w:szCs w:val="24"/>
    </w:rPr>
  </w:style>
  <w:style w:type="paragraph" w:styleId="Revision">
    <w:name w:val="Revision"/>
    <w:hidden/>
    <w:uiPriority w:val="99"/>
    <w:semiHidden/>
    <w:rsid w:val="00FA3830"/>
    <w:rPr>
      <w:rFonts w:ascii="Segoe UI" w:hAnsi="Segoe UI" w:cs="Segoe UI"/>
      <w:color w:val="000000"/>
      <w:szCs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shoosier\Temp\Templafy\WordVsto\ln251ypr.dotx" TargetMode="External"/></Relationships>
</file>

<file path=word/theme/theme1.xml><?xml version="1.0" encoding="utf-8"?>
<a:theme xmlns:a="http://schemas.openxmlformats.org/drawingml/2006/main" name="Office Theme">
  <a:themeElements>
    <a:clrScheme name="2020 Global Brand">
      <a:dk1>
        <a:sysClr val="windowText" lastClr="000000"/>
      </a:dk1>
      <a:lt1>
        <a:sysClr val="window" lastClr="FFFFFF"/>
      </a:lt1>
      <a:dk2>
        <a:srgbClr val="5B6770"/>
      </a:dk2>
      <a:lt2>
        <a:srgbClr val="A2AAAD"/>
      </a:lt2>
      <a:accent1>
        <a:srgbClr val="00AEEF"/>
      </a:accent1>
      <a:accent2>
        <a:srgbClr val="EF5399"/>
      </a:accent2>
      <a:accent3>
        <a:srgbClr val="00AE5E"/>
      </a:accent3>
      <a:accent4>
        <a:srgbClr val="FFD534"/>
      </a:accent4>
      <a:accent5>
        <a:srgbClr val="F68A33"/>
      </a:accent5>
      <a:accent6>
        <a:srgbClr val="CB333B"/>
      </a:accent6>
      <a:hlink>
        <a:srgbClr val="000000"/>
      </a:hlink>
      <a:folHlink>
        <a:srgbClr val="3F3F3F"/>
      </a:folHlink>
    </a:clrScheme>
    <a:fontScheme name="Global Brand for Microsoft">
      <a:majorFont>
        <a:latin typeface="Garamon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],"templateName":"Lockton Blank Word Template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C2C8-50C1-42D4-B971-0F85D559F99F}">
  <ds:schemaRefs/>
</ds:datastoreItem>
</file>

<file path=customXml/itemProps2.xml><?xml version="1.0" encoding="utf-8"?>
<ds:datastoreItem xmlns:ds="http://schemas.openxmlformats.org/officeDocument/2006/customXml" ds:itemID="{12C4BC9C-9629-4054-BF2F-8A40F9638AD2}">
  <ds:schemaRefs/>
</ds:datastoreItem>
</file>

<file path=customXml/itemProps3.xml><?xml version="1.0" encoding="utf-8"?>
<ds:datastoreItem xmlns:ds="http://schemas.openxmlformats.org/officeDocument/2006/customXml" ds:itemID="{3E74A1E0-ACC2-4628-9E22-24EA8475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ln251ypr</Template>
  <TotalTime>0</TotalTime>
  <Pages>1</Pages>
  <Words>143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Lockton Companies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Hoosier, Sara</dc:creator>
  <cp:lastModifiedBy>Deschaines, Amy</cp:lastModifiedBy>
  <cp:revision>2</cp:revision>
  <cp:lastPrinted>2025-01-17T15:33:00Z</cp:lastPrinted>
  <dcterms:created xsi:type="dcterms:W3CDTF">2025-01-21T20:17:00Z</dcterms:created>
  <dcterms:modified xsi:type="dcterms:W3CDTF">2025-01-21T20:17:00Z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lockton</vt:lpwstr>
  </property>
  <property fmtid="{D5CDD505-2E9C-101B-9397-08002B2CF9AE}" pid="3" name="TemplafyTemplateId">
    <vt:lpwstr>1031424456147077638</vt:lpwstr>
  </property>
  <property fmtid="{D5CDD505-2E9C-101B-9397-08002B2CF9AE}" pid="4" name="TemplafyUserProfileId">
    <vt:lpwstr>637959214171952081</vt:lpwstr>
  </property>
  <property fmtid="{D5CDD505-2E9C-101B-9397-08002B2CF9AE}" pid="5" name="TemplafyLanguageCode">
    <vt:lpwstr>en-US</vt:lpwstr>
  </property>
  <property fmtid="{D5CDD505-2E9C-101B-9397-08002B2CF9AE}" pid="6" name="TemplafyFromBlank">
    <vt:bool>true</vt:bool>
  </property>
</Properties>
</file>